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710F" w14:textId="321A0DD3" w:rsidR="009A6CA4" w:rsidRDefault="009A6CA4" w:rsidP="009A6CA4">
      <w:pPr>
        <w:pStyle w:val="Storoverskrift"/>
      </w:pPr>
      <w:r>
        <w:t xml:space="preserve">Skabelon: </w:t>
      </w:r>
      <w:r w:rsidR="002A0728">
        <w:t xml:space="preserve">Affald og </w:t>
      </w:r>
      <w:proofErr w:type="spellStart"/>
      <w:r w:rsidR="002A0728">
        <w:t>genanvending</w:t>
      </w:r>
      <w:proofErr w:type="spellEnd"/>
    </w:p>
    <w:p w14:paraId="5F34438E" w14:textId="77777777" w:rsidR="009A6CA4" w:rsidRPr="009A6CA4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Der er forskel på, hvordan de enkelte kommuner ønsker ansøgninger til udviklingsmidlerne fremsendt. Det fremgår typisk af deres hjemmeside.</w:t>
      </w:r>
    </w:p>
    <w:p w14:paraId="6CEEED0A" w14:textId="54FEC585" w:rsidR="009A6CA4" w:rsidRPr="005B1623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Her er et udkast til en ansøgning.  Skemaet indeholder de generelle oplysningerne om projekter, som forvaltningerne ønsker at få tilsendt i forbindelse med en ansøgning til udviklingsmidlerne.</w:t>
      </w:r>
    </w:p>
    <w:p w14:paraId="729A4B8E" w14:textId="77777777" w:rsidR="002A0728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Det er altid en god ide at få sparring med en medarbejder fra forvaltningen inden ansøgningen fremsendes til behandling i FOU-udvalget.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3681"/>
        <w:gridCol w:w="3025"/>
        <w:gridCol w:w="3354"/>
      </w:tblGrid>
      <w:tr w:rsidR="002A0728" w:rsidRPr="00B26E05" w14:paraId="312D2E6E" w14:textId="77777777" w:rsidTr="00524D6B">
        <w:tc>
          <w:tcPr>
            <w:tcW w:w="3681" w:type="dxa"/>
          </w:tcPr>
          <w:p w14:paraId="62403815" w14:textId="77777777" w:rsidR="002A0728" w:rsidRPr="00B26E05" w:rsidRDefault="002A0728" w:rsidP="00524D6B">
            <w:pPr>
              <w:rPr>
                <w:b/>
                <w:bCs/>
              </w:rPr>
            </w:pPr>
            <w:bookmarkStart w:id="0" w:name="_Hlk208478271"/>
            <w:r w:rsidRPr="00B26E05">
              <w:rPr>
                <w:b/>
                <w:bCs/>
              </w:rPr>
              <w:t>Projektets titel</w:t>
            </w:r>
          </w:p>
          <w:p w14:paraId="54B46A6D" w14:textId="77777777" w:rsidR="002A0728" w:rsidRPr="00B26E05" w:rsidRDefault="002A0728" w:rsidP="00524D6B"/>
        </w:tc>
        <w:tc>
          <w:tcPr>
            <w:tcW w:w="6379" w:type="dxa"/>
            <w:gridSpan w:val="2"/>
          </w:tcPr>
          <w:p w14:paraId="4EB5D806" w14:textId="16892EE0" w:rsidR="002A0728" w:rsidRPr="00CD16D1" w:rsidRDefault="002A0728" w:rsidP="00CD16D1">
            <w:pPr>
              <w:jc w:val="center"/>
              <w:rPr>
                <w:b/>
                <w:bCs/>
                <w:noProof/>
              </w:rPr>
            </w:pPr>
            <w:r w:rsidRPr="00F4219F">
              <w:rPr>
                <w:b/>
                <w:bCs/>
                <w:noProof/>
                <w:sz w:val="32"/>
                <w:szCs w:val="32"/>
              </w:rPr>
              <w:t xml:space="preserve">SkraldeSafari </w:t>
            </w:r>
            <w:r>
              <w:rPr>
                <w:b/>
                <w:bCs/>
                <w:noProof/>
                <w:sz w:val="32"/>
                <w:szCs w:val="32"/>
              </w:rPr>
              <w:br/>
            </w:r>
            <w:r w:rsidRPr="007737A5">
              <w:rPr>
                <w:b/>
                <w:bCs/>
                <w:noProof/>
              </w:rPr>
              <w:t>– fra affald til fællesskab og fornyet værdi</w:t>
            </w:r>
          </w:p>
        </w:tc>
      </w:tr>
      <w:tr w:rsidR="002A0728" w:rsidRPr="00B26E05" w14:paraId="6A4118C4" w14:textId="77777777" w:rsidTr="00524D6B">
        <w:tc>
          <w:tcPr>
            <w:tcW w:w="3681" w:type="dxa"/>
          </w:tcPr>
          <w:p w14:paraId="25866A44" w14:textId="1C9460DD" w:rsidR="002A0728" w:rsidRPr="002A0728" w:rsidRDefault="002A0728" w:rsidP="002A0728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Ansøger</w:t>
            </w:r>
          </w:p>
        </w:tc>
        <w:tc>
          <w:tcPr>
            <w:tcW w:w="6379" w:type="dxa"/>
            <w:gridSpan w:val="2"/>
          </w:tcPr>
          <w:p w14:paraId="722040A4" w14:textId="77777777" w:rsidR="009F5D62" w:rsidRPr="000D7488" w:rsidRDefault="009F5D62" w:rsidP="009F5D62">
            <w:pPr>
              <w:pStyle w:val="Listeafsnit"/>
              <w:numPr>
                <w:ilvl w:val="0"/>
                <w:numId w:val="27"/>
              </w:numPr>
              <w:contextualSpacing/>
            </w:pPr>
            <w:r w:rsidRPr="000D7488">
              <w:t>Foreningens navn og adresse</w:t>
            </w:r>
          </w:p>
          <w:p w14:paraId="5A5CD4D4" w14:textId="77777777" w:rsidR="009F5D62" w:rsidRPr="000D7488" w:rsidRDefault="009F5D62" w:rsidP="009F5D62">
            <w:pPr>
              <w:pStyle w:val="Listeafsnit"/>
              <w:numPr>
                <w:ilvl w:val="0"/>
                <w:numId w:val="27"/>
              </w:numPr>
              <w:contextualSpacing/>
            </w:pPr>
            <w:r w:rsidRPr="000D7488">
              <w:t>Reg.nr. og konto.nr.</w:t>
            </w:r>
          </w:p>
          <w:p w14:paraId="365DAF98" w14:textId="77777777" w:rsidR="009F5D62" w:rsidRPr="000D7488" w:rsidRDefault="009F5D62" w:rsidP="009F5D62">
            <w:pPr>
              <w:pStyle w:val="Listeafsnit"/>
              <w:numPr>
                <w:ilvl w:val="0"/>
                <w:numId w:val="27"/>
              </w:numPr>
              <w:contextualSpacing/>
            </w:pPr>
            <w:r w:rsidRPr="000D7488">
              <w:t xml:space="preserve">Foreningens ansvarlige kontaktperson </w:t>
            </w:r>
          </w:p>
          <w:p w14:paraId="4326273F" w14:textId="77777777" w:rsidR="009F5D62" w:rsidRPr="000D7488" w:rsidRDefault="009F5D62" w:rsidP="009F5D62">
            <w:pPr>
              <w:pStyle w:val="Listeafsnit"/>
              <w:numPr>
                <w:ilvl w:val="0"/>
                <w:numId w:val="27"/>
              </w:numPr>
              <w:contextualSpacing/>
            </w:pPr>
            <w:r w:rsidRPr="000D7488">
              <w:t xml:space="preserve">Telefon/mobil </w:t>
            </w:r>
          </w:p>
          <w:p w14:paraId="29BC6B3D" w14:textId="77777777" w:rsidR="009F5D62" w:rsidRPr="000D7488" w:rsidRDefault="009F5D62" w:rsidP="009F5D62">
            <w:pPr>
              <w:pStyle w:val="Listeafsnit"/>
              <w:numPr>
                <w:ilvl w:val="0"/>
                <w:numId w:val="27"/>
              </w:numPr>
              <w:contextualSpacing/>
              <w:rPr>
                <w:b/>
                <w:bCs/>
              </w:rPr>
            </w:pPr>
            <w:r w:rsidRPr="000D7488">
              <w:t>Mail</w:t>
            </w:r>
          </w:p>
          <w:p w14:paraId="083166CA" w14:textId="77777777" w:rsidR="002A0728" w:rsidRPr="00B26E05" w:rsidRDefault="002A0728" w:rsidP="00524D6B"/>
        </w:tc>
      </w:tr>
      <w:tr w:rsidR="002A0728" w:rsidRPr="00B26E05" w14:paraId="39F86E33" w14:textId="77777777" w:rsidTr="00524D6B">
        <w:tc>
          <w:tcPr>
            <w:tcW w:w="3681" w:type="dxa"/>
          </w:tcPr>
          <w:p w14:paraId="22D4377B" w14:textId="77777777" w:rsidR="002A0728" w:rsidRPr="00B26E05" w:rsidRDefault="002A0728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Formålet med initiativet / målsætning</w:t>
            </w:r>
          </w:p>
          <w:p w14:paraId="42611E5C" w14:textId="77777777" w:rsidR="002A0728" w:rsidRPr="00955905" w:rsidRDefault="002A0728" w:rsidP="002A0728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Værdi</w:t>
            </w:r>
          </w:p>
          <w:p w14:paraId="22D67D80" w14:textId="77777777" w:rsidR="002A0728" w:rsidRPr="00955905" w:rsidRDefault="002A0728" w:rsidP="002A0728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Opmærksomhed</w:t>
            </w:r>
          </w:p>
          <w:p w14:paraId="19995552" w14:textId="77777777" w:rsidR="002A0728" w:rsidRPr="00955905" w:rsidRDefault="002A0728" w:rsidP="002A0728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Motivation</w:t>
            </w:r>
          </w:p>
          <w:p w14:paraId="2A6AD8A6" w14:textId="77777777" w:rsidR="002A0728" w:rsidRPr="00955905" w:rsidRDefault="002A0728" w:rsidP="002A0728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Inddragelse</w:t>
            </w:r>
          </w:p>
          <w:p w14:paraId="60061213" w14:textId="77777777" w:rsidR="002A0728" w:rsidRPr="00955905" w:rsidRDefault="002A0728" w:rsidP="002A0728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Målgruppen</w:t>
            </w:r>
          </w:p>
          <w:p w14:paraId="63F03E76" w14:textId="77777777" w:rsidR="002A0728" w:rsidRPr="00955905" w:rsidRDefault="002A0728" w:rsidP="002A0728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Samarbejdspartnere</w:t>
            </w:r>
          </w:p>
          <w:p w14:paraId="129933B9" w14:textId="77777777" w:rsidR="002A0728" w:rsidRPr="00B26E05" w:rsidRDefault="002A0728" w:rsidP="00524D6B"/>
        </w:tc>
        <w:tc>
          <w:tcPr>
            <w:tcW w:w="6379" w:type="dxa"/>
            <w:gridSpan w:val="2"/>
          </w:tcPr>
          <w:p w14:paraId="3F19B14D" w14:textId="4DE4D07B" w:rsidR="002A0728" w:rsidRDefault="002A0728" w:rsidP="00524D6B">
            <w:r w:rsidRPr="004B135A">
              <w:rPr>
                <w:b/>
                <w:bCs/>
              </w:rPr>
              <w:t>Udgangspunkt</w:t>
            </w:r>
            <w:r w:rsidR="009F5D62">
              <w:rPr>
                <w:b/>
                <w:bCs/>
              </w:rPr>
              <w:br/>
            </w:r>
            <w:r>
              <w:t xml:space="preserve">I alle landets kommuner sorterer vi nu vores skrald / affald. Det er godt! Det betyder også, at vi i de enkelte husholdninger har fået større opmærksomhed på vores affald. </w:t>
            </w:r>
          </w:p>
          <w:p w14:paraId="25369A5B" w14:textId="77777777" w:rsidR="002A0728" w:rsidRDefault="002A0728" w:rsidP="00524D6B">
            <w:r>
              <w:t xml:space="preserve">Projektet tager udgangspunkt i reglerne om </w:t>
            </w:r>
            <w:r w:rsidRPr="00B92852">
              <w:rPr>
                <w:i/>
                <w:iCs/>
              </w:rPr>
              <w:t>at ”ressourcerne i affaldet i vidt omfang genbruges og indgår i fremstilling af nye produkter”.</w:t>
            </w:r>
            <w:r w:rsidRPr="00002E76">
              <w:t> </w:t>
            </w:r>
            <w:r>
              <w:t>(jfr. Miljøstyrelsen)</w:t>
            </w:r>
          </w:p>
          <w:p w14:paraId="4FE62C62" w14:textId="76F0C549" w:rsidR="002A0728" w:rsidRDefault="002A0728" w:rsidP="00524D6B">
            <w:r w:rsidRPr="004E1243">
              <w:rPr>
                <w:b/>
                <w:bCs/>
              </w:rPr>
              <w:t>Værdi</w:t>
            </w:r>
            <w:r w:rsidR="009F5D62">
              <w:rPr>
                <w:b/>
                <w:bCs/>
              </w:rPr>
              <w:br/>
            </w:r>
            <w:r w:rsidRPr="00E22C30">
              <w:t xml:space="preserve">Formålet med </w:t>
            </w:r>
            <w:proofErr w:type="spellStart"/>
            <w:r w:rsidRPr="00E22C30">
              <w:rPr>
                <w:i/>
                <w:iCs/>
              </w:rPr>
              <w:t>SkraldeSafari</w:t>
            </w:r>
            <w:proofErr w:type="spellEnd"/>
            <w:r w:rsidRPr="00E22C30">
              <w:t xml:space="preserve"> er at skabe opmærksomhed, viden og motivation til at genanvende affald i hverdagen. </w:t>
            </w:r>
          </w:p>
          <w:p w14:paraId="09EDE31D" w14:textId="77777777" w:rsidR="002A0728" w:rsidRDefault="002A0728" w:rsidP="00524D6B">
            <w:r w:rsidRPr="00E22C30">
              <w:t>Projektet viser på en praktisk og involverende måde, hvordan ressourcer i affald kan få nyt liv. Gennem workshops, events og samarbejde med lokale aktører ønsker vi at engagere borgere på tværs af alder og baggrund i en fælles indsats for bæredygtighed.</w:t>
            </w:r>
          </w:p>
          <w:p w14:paraId="6CF5030B" w14:textId="77777777" w:rsidR="002A0728" w:rsidRPr="00927365" w:rsidRDefault="002A0728" w:rsidP="00524D6B">
            <w:pPr>
              <w:rPr>
                <w:b/>
                <w:bCs/>
              </w:rPr>
            </w:pPr>
            <w:r w:rsidRPr="00927365">
              <w:rPr>
                <w:b/>
                <w:bCs/>
              </w:rPr>
              <w:t>Vi ønsker</w:t>
            </w:r>
            <w:r>
              <w:rPr>
                <w:b/>
                <w:bCs/>
              </w:rPr>
              <w:t>,</w:t>
            </w:r>
            <w:r w:rsidRPr="00927365">
              <w:rPr>
                <w:b/>
                <w:bCs/>
              </w:rPr>
              <w:t xml:space="preserve"> at:</w:t>
            </w:r>
          </w:p>
          <w:p w14:paraId="0E82B1BD" w14:textId="77777777" w:rsidR="002A0728" w:rsidRPr="00927365" w:rsidRDefault="002A0728" w:rsidP="002A0728">
            <w:pPr>
              <w:numPr>
                <w:ilvl w:val="0"/>
                <w:numId w:val="32"/>
              </w:numPr>
              <w:spacing w:after="0" w:afterAutospacing="0"/>
            </w:pPr>
            <w:r w:rsidRPr="00927365">
              <w:t>engagere borgere i en fælles indsats for bæredygtighed</w:t>
            </w:r>
          </w:p>
          <w:p w14:paraId="46E95323" w14:textId="77777777" w:rsidR="002A0728" w:rsidRPr="00927365" w:rsidRDefault="002A0728" w:rsidP="002A0728">
            <w:pPr>
              <w:numPr>
                <w:ilvl w:val="0"/>
                <w:numId w:val="32"/>
              </w:numPr>
              <w:spacing w:after="0" w:afterAutospacing="0"/>
            </w:pPr>
            <w:r w:rsidRPr="00927365">
              <w:t>inspirere til at minimere affald i hverdagen</w:t>
            </w:r>
          </w:p>
          <w:p w14:paraId="00273764" w14:textId="77777777" w:rsidR="002A0728" w:rsidRPr="00927365" w:rsidRDefault="002A0728" w:rsidP="002A0728">
            <w:pPr>
              <w:numPr>
                <w:ilvl w:val="0"/>
                <w:numId w:val="32"/>
              </w:numPr>
              <w:spacing w:after="0" w:afterAutospacing="0"/>
            </w:pPr>
            <w:r w:rsidRPr="00927365">
              <w:t>styrke samarbejdet mellem foreninger, skoler, butikker og genbrugsaktører</w:t>
            </w:r>
          </w:p>
          <w:p w14:paraId="2B883349" w14:textId="24C13BB4" w:rsidR="002A0728" w:rsidRDefault="002A0728" w:rsidP="006E2EE0">
            <w:pPr>
              <w:numPr>
                <w:ilvl w:val="0"/>
                <w:numId w:val="32"/>
              </w:numPr>
              <w:spacing w:after="0" w:afterAutospacing="0"/>
            </w:pPr>
            <w:r w:rsidRPr="00927365">
              <w:lastRenderedPageBreak/>
              <w:t>skabe varige vaner, der gavner både miljøet og lokalsamfundet</w:t>
            </w:r>
            <w:r w:rsidR="00A3167A">
              <w:br/>
            </w:r>
          </w:p>
          <w:p w14:paraId="5177F335" w14:textId="7C491934" w:rsidR="002A0728" w:rsidRDefault="002A0728" w:rsidP="00524D6B">
            <w:r w:rsidRPr="004E1243">
              <w:rPr>
                <w:b/>
                <w:bCs/>
              </w:rPr>
              <w:t>Samarbejdspartnere</w:t>
            </w:r>
            <w:r w:rsidR="00EE6ADC">
              <w:rPr>
                <w:b/>
                <w:bCs/>
              </w:rPr>
              <w:br/>
            </w:r>
            <w:r>
              <w:t>Sammen med forskellige genbrugseksperter lærer vi at minimere og gen-udnytte vores affald. Det gør vi sammen med gode samarbejdspartnere, fx:</w:t>
            </w:r>
          </w:p>
          <w:p w14:paraId="5BDBE2CD" w14:textId="77777777" w:rsidR="002A0728" w:rsidRDefault="002A0728" w:rsidP="002A0728">
            <w:pPr>
              <w:pStyle w:val="Listeafsnit"/>
              <w:numPr>
                <w:ilvl w:val="0"/>
                <w:numId w:val="30"/>
              </w:numPr>
              <w:spacing w:before="0" w:beforeAutospacing="0"/>
              <w:contextualSpacing/>
            </w:pPr>
            <w:r>
              <w:t>Den lokale renovation</w:t>
            </w:r>
          </w:p>
          <w:p w14:paraId="1D98BADA" w14:textId="77777777" w:rsidR="002A0728" w:rsidRDefault="002A0728" w:rsidP="002A0728">
            <w:pPr>
              <w:pStyle w:val="Listeafsnit"/>
              <w:numPr>
                <w:ilvl w:val="0"/>
                <w:numId w:val="30"/>
              </w:numPr>
              <w:spacing w:before="0" w:beforeAutospacing="0"/>
              <w:contextualSpacing/>
            </w:pPr>
            <w:r>
              <w:t>Grønne Nabofællesskaber</w:t>
            </w:r>
          </w:p>
          <w:p w14:paraId="074508A7" w14:textId="77777777" w:rsidR="002A0728" w:rsidRDefault="002A0728" w:rsidP="002A0728">
            <w:pPr>
              <w:pStyle w:val="Listeafsnit"/>
              <w:numPr>
                <w:ilvl w:val="0"/>
                <w:numId w:val="30"/>
              </w:numPr>
              <w:spacing w:before="0" w:beforeAutospacing="0"/>
              <w:contextualSpacing/>
            </w:pPr>
            <w:r>
              <w:t>Stop Madspild</w:t>
            </w:r>
          </w:p>
          <w:p w14:paraId="7E699EC5" w14:textId="77777777" w:rsidR="002A0728" w:rsidRDefault="002A0728" w:rsidP="002A0728">
            <w:pPr>
              <w:pStyle w:val="Listeafsnit"/>
              <w:numPr>
                <w:ilvl w:val="0"/>
                <w:numId w:val="30"/>
              </w:numPr>
              <w:spacing w:before="0" w:beforeAutospacing="0"/>
              <w:contextualSpacing/>
            </w:pPr>
            <w:r>
              <w:t>Genbrugsbutikken</w:t>
            </w:r>
          </w:p>
          <w:p w14:paraId="63B48FEB" w14:textId="50A164DF" w:rsidR="002A0728" w:rsidRDefault="002A0728" w:rsidP="00416B1E">
            <w:pPr>
              <w:pStyle w:val="Listeafsnit"/>
              <w:numPr>
                <w:ilvl w:val="0"/>
                <w:numId w:val="30"/>
              </w:numPr>
              <w:spacing w:before="0" w:beforeAutospacing="0"/>
              <w:contextualSpacing/>
            </w:pPr>
            <w:r>
              <w:t>Beboerforeninger</w:t>
            </w:r>
            <w:r w:rsidR="00EE6ADC">
              <w:br/>
            </w:r>
          </w:p>
          <w:p w14:paraId="67EF2030" w14:textId="52556913" w:rsidR="002A0728" w:rsidRDefault="002A0728" w:rsidP="00524D6B">
            <w:r w:rsidRPr="00054101">
              <w:rPr>
                <w:b/>
                <w:bCs/>
              </w:rPr>
              <w:t>Målgruppen</w:t>
            </w:r>
            <w:r w:rsidR="00EE6ADC">
              <w:rPr>
                <w:b/>
                <w:bCs/>
              </w:rPr>
              <w:br/>
            </w:r>
            <w:r w:rsidRPr="005A2ADD">
              <w:t xml:space="preserve">Projektets primære målgruppe er </w:t>
            </w:r>
            <w:r>
              <w:t xml:space="preserve">Danmarks befolkning - intet mindre! </w:t>
            </w:r>
          </w:p>
          <w:p w14:paraId="7515FE46" w14:textId="77777777" w:rsidR="002A0728" w:rsidRDefault="002A0728" w:rsidP="00524D6B">
            <w:r>
              <w:t>Mere konkret kan det siges at projektets</w:t>
            </w:r>
            <w:r w:rsidRPr="000D25B9">
              <w:t xml:space="preserve"> primære målgruppe er borgere i kommunen – både børn, unge, voksne og seniorer – med særlig vægt på familier og lokalt engagerede borgere, der ønsker at leve mere bæredygtigt.</w:t>
            </w:r>
          </w:p>
          <w:p w14:paraId="67C8C2CE" w14:textId="77777777" w:rsidR="002A0728" w:rsidRDefault="002A0728" w:rsidP="00524D6B">
            <w:r w:rsidRPr="000D25B9">
              <w:t>Sekundære målgrupper er lokale foreninger, skoler og butikker, som kan være med til at sprede kendskabet</w:t>
            </w:r>
          </w:p>
          <w:p w14:paraId="682E2B88" w14:textId="6143E0C3" w:rsidR="002A0728" w:rsidRDefault="002A0728" w:rsidP="00524D6B">
            <w:r w:rsidRPr="00E54FD2">
              <w:rPr>
                <w:b/>
                <w:bCs/>
              </w:rPr>
              <w:t>Formål</w:t>
            </w:r>
            <w:r>
              <w:rPr>
                <w:b/>
                <w:bCs/>
              </w:rPr>
              <w:t xml:space="preserve"> / motivation</w:t>
            </w:r>
            <w:r w:rsidR="00EE6ADC">
              <w:rPr>
                <w:b/>
                <w:bCs/>
              </w:rPr>
              <w:br/>
            </w:r>
            <w:r>
              <w:t xml:space="preserve">Formålet er at minimere skrald. Ellers sagt med andre ord: vi vil vise, hvordan skrald kan genbruges i ny forklædning. </w:t>
            </w:r>
          </w:p>
          <w:p w14:paraId="5F9E09E1" w14:textId="77777777" w:rsidR="002A0728" w:rsidRDefault="002A0728" w:rsidP="002A0728">
            <w:pPr>
              <w:pStyle w:val="Listeafsnit"/>
              <w:numPr>
                <w:ilvl w:val="0"/>
                <w:numId w:val="29"/>
              </w:numPr>
              <w:spacing w:before="0" w:beforeAutospacing="0"/>
              <w:contextualSpacing/>
            </w:pPr>
            <w:r>
              <w:t>Brugte kaffebønner bliver til gødning for havens blomster</w:t>
            </w:r>
          </w:p>
          <w:p w14:paraId="4CEDEB42" w14:textId="77777777" w:rsidR="002A0728" w:rsidRDefault="002A0728" w:rsidP="002A0728">
            <w:pPr>
              <w:pStyle w:val="Listeafsnit"/>
              <w:numPr>
                <w:ilvl w:val="0"/>
                <w:numId w:val="29"/>
              </w:numPr>
              <w:spacing w:before="0" w:beforeAutospacing="0"/>
              <w:contextualSpacing/>
            </w:pPr>
            <w:r>
              <w:t>Gammelt gavepapir bliver til ny kunst</w:t>
            </w:r>
          </w:p>
          <w:p w14:paraId="5E6719BE" w14:textId="77777777" w:rsidR="002A0728" w:rsidRDefault="002A0728" w:rsidP="002A0728">
            <w:pPr>
              <w:pStyle w:val="Listeafsnit"/>
              <w:numPr>
                <w:ilvl w:val="0"/>
                <w:numId w:val="29"/>
              </w:numPr>
              <w:spacing w:before="0" w:beforeAutospacing="0"/>
              <w:contextualSpacing/>
            </w:pPr>
            <w:r>
              <w:t>Gamle skjorter bliver til gaveindpakning</w:t>
            </w:r>
          </w:p>
          <w:p w14:paraId="345374E7" w14:textId="77777777" w:rsidR="002A0728" w:rsidRDefault="002A0728" w:rsidP="002A0728">
            <w:pPr>
              <w:pStyle w:val="Listeafsnit"/>
              <w:numPr>
                <w:ilvl w:val="0"/>
                <w:numId w:val="29"/>
              </w:numPr>
              <w:spacing w:before="0" w:beforeAutospacing="0"/>
              <w:contextualSpacing/>
            </w:pPr>
            <w:r>
              <w:t>etc.</w:t>
            </w:r>
          </w:p>
          <w:p w14:paraId="41BE3B5E" w14:textId="77777777" w:rsidR="002A0728" w:rsidRPr="00B26E05" w:rsidRDefault="002A0728" w:rsidP="00524D6B"/>
        </w:tc>
      </w:tr>
      <w:tr w:rsidR="002A0728" w:rsidRPr="00B26E05" w14:paraId="48370F52" w14:textId="77777777" w:rsidTr="00524D6B">
        <w:tc>
          <w:tcPr>
            <w:tcW w:w="3681" w:type="dxa"/>
          </w:tcPr>
          <w:p w14:paraId="7B48AE88" w14:textId="77777777" w:rsidR="002A0728" w:rsidRPr="00B26E05" w:rsidRDefault="002A0728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lastRenderedPageBreak/>
              <w:t xml:space="preserve">Beskrivelse af initiativet </w:t>
            </w:r>
          </w:p>
          <w:p w14:paraId="2E5CA0FA" w14:textId="77777777" w:rsidR="002A0728" w:rsidRPr="00B26E05" w:rsidRDefault="002A0728" w:rsidP="002A0728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B26E05">
              <w:t>Indhold og aktiviteter</w:t>
            </w:r>
          </w:p>
          <w:p w14:paraId="32985D2E" w14:textId="77777777" w:rsidR="002A0728" w:rsidRPr="00B26E05" w:rsidRDefault="002A0728" w:rsidP="002A0728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B26E05">
              <w:t>Periode / tidsplan</w:t>
            </w:r>
          </w:p>
          <w:p w14:paraId="1A3B76B2" w14:textId="77777777" w:rsidR="002A0728" w:rsidRPr="003B5ABA" w:rsidRDefault="002A0728" w:rsidP="003B5ABA">
            <w:pPr>
              <w:ind w:left="720"/>
            </w:pPr>
          </w:p>
        </w:tc>
        <w:tc>
          <w:tcPr>
            <w:tcW w:w="6379" w:type="dxa"/>
            <w:gridSpan w:val="2"/>
          </w:tcPr>
          <w:p w14:paraId="58F5022E" w14:textId="77777777" w:rsidR="002A0728" w:rsidRPr="00955905" w:rsidRDefault="002A0728" w:rsidP="00524D6B">
            <w:pPr>
              <w:rPr>
                <w:b/>
                <w:bCs/>
              </w:rPr>
            </w:pPr>
            <w:r w:rsidRPr="00955905">
              <w:rPr>
                <w:b/>
                <w:bCs/>
              </w:rPr>
              <w:t>Indhold og aktiviteter</w:t>
            </w:r>
          </w:p>
          <w:p w14:paraId="4A618BBB" w14:textId="77777777" w:rsidR="002A0728" w:rsidRPr="006F275D" w:rsidRDefault="002A0728" w:rsidP="002A0728">
            <w:pPr>
              <w:pStyle w:val="Listeafsnit"/>
              <w:numPr>
                <w:ilvl w:val="0"/>
                <w:numId w:val="31"/>
              </w:numPr>
              <w:spacing w:before="0" w:beforeAutospacing="0"/>
              <w:contextualSpacing/>
            </w:pPr>
            <w:r w:rsidRPr="006F275D">
              <w:t>5 workshops á 4 timer for borgere (temaer: kreativ genbrug, madspild, tøj, papir mv.)</w:t>
            </w:r>
          </w:p>
          <w:p w14:paraId="1B3A69CA" w14:textId="77777777" w:rsidR="002A0728" w:rsidRPr="006F275D" w:rsidRDefault="002A0728" w:rsidP="002A0728">
            <w:pPr>
              <w:pStyle w:val="Listeafsnit"/>
              <w:numPr>
                <w:ilvl w:val="0"/>
                <w:numId w:val="31"/>
              </w:numPr>
              <w:spacing w:before="0" w:beforeAutospacing="0"/>
              <w:contextualSpacing/>
            </w:pPr>
            <w:r w:rsidRPr="006F275D">
              <w:t>1 skoleworkshop for elever på den lokale folkeskole</w:t>
            </w:r>
          </w:p>
          <w:p w14:paraId="2AF93098" w14:textId="77777777" w:rsidR="002A0728" w:rsidRPr="006F275D" w:rsidRDefault="002A0728" w:rsidP="002A0728">
            <w:pPr>
              <w:pStyle w:val="Listeafsnit"/>
              <w:numPr>
                <w:ilvl w:val="0"/>
                <w:numId w:val="31"/>
              </w:numPr>
              <w:spacing w:before="0" w:beforeAutospacing="0"/>
              <w:contextualSpacing/>
            </w:pPr>
            <w:r w:rsidRPr="006F275D">
              <w:t>3 events i samarbejde med partnere (fx genbrugsplads, torvedag, kulturarrangementer)</w:t>
            </w:r>
          </w:p>
          <w:p w14:paraId="34C9F243" w14:textId="77777777" w:rsidR="002A0728" w:rsidRPr="006F275D" w:rsidRDefault="002A0728" w:rsidP="002A0728">
            <w:pPr>
              <w:pStyle w:val="Listeafsnit"/>
              <w:numPr>
                <w:ilvl w:val="0"/>
                <w:numId w:val="31"/>
              </w:numPr>
              <w:spacing w:before="0" w:beforeAutospacing="0"/>
              <w:contextualSpacing/>
            </w:pPr>
            <w:r w:rsidRPr="006F275D">
              <w:t>Stand og aktiviteter ved kommunens kulturevents (fx Open by Night)</w:t>
            </w:r>
          </w:p>
          <w:p w14:paraId="425FD346" w14:textId="77777777" w:rsidR="002A0728" w:rsidRDefault="002A0728" w:rsidP="002A0728">
            <w:pPr>
              <w:pStyle w:val="Listeafsnit"/>
              <w:numPr>
                <w:ilvl w:val="0"/>
                <w:numId w:val="31"/>
              </w:numPr>
              <w:spacing w:before="0" w:beforeAutospacing="0"/>
              <w:contextualSpacing/>
            </w:pPr>
            <w:r w:rsidRPr="006F275D">
              <w:t xml:space="preserve">Indsamling af mælkelåg, </w:t>
            </w:r>
            <w:proofErr w:type="spellStart"/>
            <w:r w:rsidRPr="006F275D">
              <w:t>deo</w:t>
            </w:r>
            <w:proofErr w:type="spellEnd"/>
            <w:r w:rsidRPr="006F275D">
              <w:t>-ruller, dåsekapsler m.m. til genbrug</w:t>
            </w:r>
          </w:p>
          <w:p w14:paraId="734F805C" w14:textId="262C77EE" w:rsidR="002A0728" w:rsidRDefault="002A0728" w:rsidP="00524D6B">
            <w:r w:rsidRPr="00BF498E">
              <w:rPr>
                <w:b/>
                <w:bCs/>
              </w:rPr>
              <w:t>Periode</w:t>
            </w:r>
            <w:r w:rsidR="003B5ABA">
              <w:rPr>
                <w:b/>
                <w:bCs/>
              </w:rPr>
              <w:br/>
            </w:r>
            <w:r w:rsidRPr="00BF498E">
              <w:t>Aktiviteterne gennemføres i løbet af 2026.</w:t>
            </w:r>
          </w:p>
          <w:p w14:paraId="7968E571" w14:textId="52EE97CB" w:rsidR="002A0728" w:rsidRPr="00B26E05" w:rsidRDefault="002A0728" w:rsidP="00524D6B">
            <w:r w:rsidRPr="00BF498E">
              <w:lastRenderedPageBreak/>
              <w:t>Vi forventer, at ca. 200 borgere deltager aktivt i projektets aktiviteter. Derudover inddrages kommunens borgere bredt gennem kulturarrangementer og indsamlingsaktiviteter</w:t>
            </w:r>
          </w:p>
        </w:tc>
      </w:tr>
      <w:tr w:rsidR="002A0728" w:rsidRPr="00B26E05" w14:paraId="30C14A7A" w14:textId="77777777" w:rsidTr="00524D6B">
        <w:tc>
          <w:tcPr>
            <w:tcW w:w="3681" w:type="dxa"/>
          </w:tcPr>
          <w:p w14:paraId="3745417E" w14:textId="77777777" w:rsidR="002A0728" w:rsidRPr="00B26E05" w:rsidRDefault="002A0728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lastRenderedPageBreak/>
              <w:t>Forankring</w:t>
            </w:r>
          </w:p>
          <w:p w14:paraId="76EE40EF" w14:textId="77777777" w:rsidR="002A0728" w:rsidRPr="00B26E05" w:rsidRDefault="002A0728" w:rsidP="002A0728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B26E05">
              <w:t>Beskriv hvordan projektet videreføres efter projekt ophør</w:t>
            </w:r>
          </w:p>
          <w:p w14:paraId="2D3E1094" w14:textId="77777777" w:rsidR="002A0728" w:rsidRPr="00B26E05" w:rsidRDefault="002A0728" w:rsidP="00524D6B"/>
        </w:tc>
        <w:tc>
          <w:tcPr>
            <w:tcW w:w="6379" w:type="dxa"/>
            <w:gridSpan w:val="2"/>
          </w:tcPr>
          <w:p w14:paraId="6FB77AE5" w14:textId="77777777" w:rsidR="002A0728" w:rsidRPr="00115444" w:rsidRDefault="002A0728" w:rsidP="00524D6B">
            <w:r w:rsidRPr="00503D1F">
              <w:t>Efter projektperioden vil aktiviteterne blive integreret i aftenskolens faste tilbud til borgerne.</w:t>
            </w:r>
            <w:r w:rsidRPr="00503D1F">
              <w:br/>
              <w:t>Samarbejdet med de involverede partnere fortsætter som en naturlig del af aftenskolens virke, og indsamling af materialer til genanvendelse fastholdes som en tilbagevendende aktivitet.</w:t>
            </w:r>
            <w:r w:rsidRPr="00503D1F">
              <w:br/>
              <w:t xml:space="preserve">Erfaringerne fra </w:t>
            </w:r>
            <w:proofErr w:type="spellStart"/>
            <w:r w:rsidRPr="00503D1F">
              <w:rPr>
                <w:i/>
                <w:iCs/>
              </w:rPr>
              <w:t>SkraldeSafari</w:t>
            </w:r>
            <w:proofErr w:type="spellEnd"/>
            <w:r w:rsidRPr="00503D1F">
              <w:t xml:space="preserve"> vil desuden danne grundlag for udvikling af nye kurser og events inden for bæredygtighed.</w:t>
            </w:r>
          </w:p>
          <w:p w14:paraId="6CF29169" w14:textId="77777777" w:rsidR="002A0728" w:rsidRPr="00115444" w:rsidRDefault="002A0728" w:rsidP="00524D6B"/>
        </w:tc>
      </w:tr>
      <w:tr w:rsidR="002A0728" w:rsidRPr="00B26E05" w14:paraId="4859F6B5" w14:textId="77777777" w:rsidTr="00524D6B">
        <w:tc>
          <w:tcPr>
            <w:tcW w:w="3681" w:type="dxa"/>
          </w:tcPr>
          <w:p w14:paraId="458E6DAC" w14:textId="77777777" w:rsidR="002A0728" w:rsidRPr="00B26E05" w:rsidRDefault="002A0728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Formidling</w:t>
            </w:r>
          </w:p>
          <w:p w14:paraId="041228B2" w14:textId="77777777" w:rsidR="002A0728" w:rsidRPr="00B26E05" w:rsidRDefault="002A0728" w:rsidP="002A0728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B26E05">
              <w:t>Beskriv hvordan projektets aktiviteter og resultater synliggøres</w:t>
            </w:r>
          </w:p>
          <w:p w14:paraId="47AFEA8A" w14:textId="77777777" w:rsidR="002A0728" w:rsidRPr="00B26E05" w:rsidRDefault="002A0728" w:rsidP="00524D6B"/>
        </w:tc>
        <w:tc>
          <w:tcPr>
            <w:tcW w:w="6379" w:type="dxa"/>
            <w:gridSpan w:val="2"/>
          </w:tcPr>
          <w:p w14:paraId="2CFDA1A4" w14:textId="77777777" w:rsidR="002A0728" w:rsidRPr="00223339" w:rsidRDefault="002A0728" w:rsidP="00524D6B">
            <w:pPr>
              <w:rPr>
                <w:b/>
                <w:bCs/>
              </w:rPr>
            </w:pPr>
            <w:r w:rsidRPr="00223339">
              <w:rPr>
                <w:b/>
                <w:bCs/>
              </w:rPr>
              <w:t>Projektet formidles løbende gennem:</w:t>
            </w:r>
          </w:p>
          <w:p w14:paraId="192EEACB" w14:textId="77777777" w:rsidR="002A0728" w:rsidRPr="00223339" w:rsidRDefault="002A0728" w:rsidP="002A0728">
            <w:pPr>
              <w:numPr>
                <w:ilvl w:val="0"/>
                <w:numId w:val="33"/>
              </w:numPr>
              <w:spacing w:after="0" w:afterAutospacing="0"/>
            </w:pPr>
            <w:r w:rsidRPr="00223339">
              <w:t>sociale medier, nyhedsbreve og hjemmesider</w:t>
            </w:r>
          </w:p>
          <w:p w14:paraId="37F23BE6" w14:textId="77777777" w:rsidR="002A0728" w:rsidRPr="00223339" w:rsidRDefault="002A0728" w:rsidP="002A0728">
            <w:pPr>
              <w:numPr>
                <w:ilvl w:val="0"/>
                <w:numId w:val="33"/>
              </w:numPr>
              <w:spacing w:after="0" w:afterAutospacing="0"/>
            </w:pPr>
            <w:r w:rsidRPr="00223339">
              <w:t>artikler i lokale og nationale medier</w:t>
            </w:r>
          </w:p>
          <w:p w14:paraId="62F0AB56" w14:textId="77777777" w:rsidR="002A0728" w:rsidRPr="00223339" w:rsidRDefault="002A0728" w:rsidP="002A0728">
            <w:pPr>
              <w:numPr>
                <w:ilvl w:val="0"/>
                <w:numId w:val="33"/>
              </w:numPr>
              <w:spacing w:after="0" w:afterAutospacing="0"/>
            </w:pPr>
            <w:r w:rsidRPr="00223339">
              <w:t>deltagelse med stand på kommunens kulturarrangementer</w:t>
            </w:r>
          </w:p>
          <w:p w14:paraId="3BF6F1E6" w14:textId="5BECFA24" w:rsidR="002A0728" w:rsidRPr="00223339" w:rsidRDefault="002A0728" w:rsidP="0007060F">
            <w:pPr>
              <w:numPr>
                <w:ilvl w:val="0"/>
                <w:numId w:val="33"/>
              </w:numPr>
              <w:spacing w:after="0" w:afterAutospacing="0"/>
            </w:pPr>
            <w:r w:rsidRPr="00223339">
              <w:t>DOF’s hjemmeside og nyhedsbreve, så erfaringerne kan inspirere på landsplan</w:t>
            </w:r>
            <w:r w:rsidR="003B5ABA">
              <w:br/>
            </w:r>
          </w:p>
          <w:p w14:paraId="34EECDCD" w14:textId="4E0FCBF5" w:rsidR="002A0728" w:rsidRPr="00B26E05" w:rsidRDefault="002A0728" w:rsidP="00524D6B">
            <w:r w:rsidRPr="00223339">
              <w:t>Vi vil aktivt fremhæve kommunens rolle som samarbejdspartner i den grønne omstilling.</w:t>
            </w:r>
          </w:p>
        </w:tc>
      </w:tr>
      <w:tr w:rsidR="002A0728" w:rsidRPr="00B26E05" w14:paraId="5B3C8755" w14:textId="77777777" w:rsidTr="0012632E">
        <w:trPr>
          <w:trHeight w:val="559"/>
        </w:trPr>
        <w:tc>
          <w:tcPr>
            <w:tcW w:w="3681" w:type="dxa"/>
          </w:tcPr>
          <w:p w14:paraId="29EDBEC1" w14:textId="77777777" w:rsidR="002A0728" w:rsidRPr="003869B1" w:rsidRDefault="002A0728" w:rsidP="00524D6B">
            <w:r w:rsidRPr="00B26E05">
              <w:rPr>
                <w:b/>
                <w:bCs/>
              </w:rPr>
              <w:t>Budget</w:t>
            </w:r>
          </w:p>
        </w:tc>
        <w:tc>
          <w:tcPr>
            <w:tcW w:w="3025" w:type="dxa"/>
          </w:tcPr>
          <w:p w14:paraId="338D4ECC" w14:textId="0E18D623" w:rsidR="002A0728" w:rsidRPr="00B26E05" w:rsidRDefault="002A0728" w:rsidP="00524D6B">
            <w:pPr>
              <w:rPr>
                <w:b/>
                <w:bCs/>
              </w:rPr>
            </w:pPr>
            <w:r>
              <w:rPr>
                <w:b/>
                <w:bCs/>
              </w:rPr>
              <w:t>Indtægter</w:t>
            </w:r>
          </w:p>
        </w:tc>
        <w:tc>
          <w:tcPr>
            <w:tcW w:w="3354" w:type="dxa"/>
          </w:tcPr>
          <w:p w14:paraId="68FA091D" w14:textId="77777777" w:rsidR="002A0728" w:rsidRPr="003869B1" w:rsidRDefault="002A0728" w:rsidP="00524D6B">
            <w:pPr>
              <w:rPr>
                <w:b/>
                <w:bCs/>
              </w:rPr>
            </w:pPr>
            <w:r w:rsidRPr="003869B1">
              <w:rPr>
                <w:b/>
                <w:bCs/>
              </w:rPr>
              <w:t>Udgifter</w:t>
            </w:r>
          </w:p>
        </w:tc>
      </w:tr>
      <w:tr w:rsidR="002A0728" w:rsidRPr="00B26E05" w14:paraId="4F8867D7" w14:textId="77777777" w:rsidTr="00524D6B">
        <w:trPr>
          <w:trHeight w:val="1220"/>
        </w:trPr>
        <w:tc>
          <w:tcPr>
            <w:tcW w:w="3681" w:type="dxa"/>
          </w:tcPr>
          <w:p w14:paraId="4DA641F6" w14:textId="77777777" w:rsidR="002A0728" w:rsidRDefault="002A0728" w:rsidP="00524D6B">
            <w:r w:rsidRPr="008542CD">
              <w:rPr>
                <w:b/>
                <w:bCs/>
              </w:rPr>
              <w:t>Medarbejdere</w:t>
            </w:r>
            <w:r w:rsidRPr="00B26E05">
              <w:t>:</w:t>
            </w:r>
          </w:p>
          <w:p w14:paraId="7E3D4BA9" w14:textId="77777777" w:rsidR="002A0728" w:rsidRPr="00E84D80" w:rsidRDefault="002A0728" w:rsidP="002A0728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</w:pPr>
            <w:r>
              <w:t>Projektkoordinator: udvikling, koordinering, samarbejde, evaluering mm.</w:t>
            </w:r>
          </w:p>
        </w:tc>
        <w:tc>
          <w:tcPr>
            <w:tcW w:w="3025" w:type="dxa"/>
          </w:tcPr>
          <w:p w14:paraId="108C95AC" w14:textId="77777777" w:rsidR="002A0728" w:rsidRDefault="002A0728" w:rsidP="00524D6B">
            <w:pPr>
              <w:rPr>
                <w:b/>
                <w:bCs/>
              </w:rPr>
            </w:pPr>
          </w:p>
          <w:p w14:paraId="02C7790E" w14:textId="77777777" w:rsidR="002A0728" w:rsidRDefault="002A0728" w:rsidP="00524D6B">
            <w:pPr>
              <w:rPr>
                <w:b/>
                <w:bCs/>
              </w:rPr>
            </w:pPr>
          </w:p>
          <w:p w14:paraId="397BCA7B" w14:textId="77777777" w:rsidR="002A0728" w:rsidRDefault="002A0728" w:rsidP="00524D6B">
            <w:pPr>
              <w:rPr>
                <w:b/>
                <w:bCs/>
              </w:rPr>
            </w:pPr>
          </w:p>
        </w:tc>
        <w:tc>
          <w:tcPr>
            <w:tcW w:w="3354" w:type="dxa"/>
          </w:tcPr>
          <w:p w14:paraId="531226ED" w14:textId="77777777" w:rsidR="002A0728" w:rsidRPr="00A460DB" w:rsidRDefault="002A0728" w:rsidP="00524D6B">
            <w:pPr>
              <w:jc w:val="right"/>
            </w:pPr>
          </w:p>
          <w:p w14:paraId="33012F82" w14:textId="2CCE91BB" w:rsidR="002A0728" w:rsidRPr="00A460DB" w:rsidRDefault="002A0728" w:rsidP="0012632E">
            <w:pPr>
              <w:jc w:val="right"/>
            </w:pPr>
            <w:r w:rsidRPr="00A460DB">
              <w:t>5.000, -</w:t>
            </w:r>
          </w:p>
        </w:tc>
      </w:tr>
      <w:tr w:rsidR="002A0728" w:rsidRPr="00B26E05" w14:paraId="5891CEE7" w14:textId="77777777" w:rsidTr="00524D6B">
        <w:trPr>
          <w:trHeight w:val="70"/>
        </w:trPr>
        <w:tc>
          <w:tcPr>
            <w:tcW w:w="3681" w:type="dxa"/>
          </w:tcPr>
          <w:p w14:paraId="7D429B52" w14:textId="08875BBC" w:rsidR="002A0728" w:rsidRDefault="002A0728" w:rsidP="00524D6B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Pr,</w:t>
            </w:r>
            <w:r>
              <w:rPr>
                <w:b/>
                <w:bCs/>
              </w:rPr>
              <w:t xml:space="preserve"> formidling,</w:t>
            </w:r>
            <w:r w:rsidRPr="00462926">
              <w:rPr>
                <w:b/>
                <w:bCs/>
              </w:rPr>
              <w:t xml:space="preserve"> tryk mv.</w:t>
            </w:r>
          </w:p>
        </w:tc>
        <w:tc>
          <w:tcPr>
            <w:tcW w:w="3025" w:type="dxa"/>
          </w:tcPr>
          <w:p w14:paraId="7F4D9577" w14:textId="77777777" w:rsidR="002A0728" w:rsidRDefault="002A0728" w:rsidP="00524D6B">
            <w:pPr>
              <w:rPr>
                <w:b/>
                <w:bCs/>
              </w:rPr>
            </w:pPr>
          </w:p>
        </w:tc>
        <w:tc>
          <w:tcPr>
            <w:tcW w:w="3354" w:type="dxa"/>
          </w:tcPr>
          <w:p w14:paraId="7049C184" w14:textId="77777777" w:rsidR="002A0728" w:rsidRPr="00A460DB" w:rsidRDefault="002A0728" w:rsidP="00524D6B">
            <w:pPr>
              <w:jc w:val="right"/>
            </w:pPr>
            <w:r w:rsidRPr="00A460DB">
              <w:t>2.000, -</w:t>
            </w:r>
          </w:p>
        </w:tc>
      </w:tr>
      <w:tr w:rsidR="002A0728" w:rsidRPr="00B26E05" w14:paraId="0DDDC272" w14:textId="77777777" w:rsidTr="00524D6B">
        <w:trPr>
          <w:trHeight w:val="70"/>
        </w:trPr>
        <w:tc>
          <w:tcPr>
            <w:tcW w:w="3681" w:type="dxa"/>
          </w:tcPr>
          <w:p w14:paraId="5509BD17" w14:textId="4A269E5A" w:rsidR="002A0728" w:rsidRDefault="002A0728" w:rsidP="00524D6B">
            <w:pPr>
              <w:rPr>
                <w:b/>
                <w:bCs/>
              </w:rPr>
            </w:pPr>
            <w:r>
              <w:rPr>
                <w:b/>
                <w:bCs/>
              </w:rPr>
              <w:t>Workshop, events mm.</w:t>
            </w:r>
          </w:p>
        </w:tc>
        <w:tc>
          <w:tcPr>
            <w:tcW w:w="3025" w:type="dxa"/>
          </w:tcPr>
          <w:p w14:paraId="71A7FFE8" w14:textId="77777777" w:rsidR="002A0728" w:rsidRDefault="002A0728" w:rsidP="00524D6B">
            <w:pPr>
              <w:rPr>
                <w:b/>
                <w:bCs/>
              </w:rPr>
            </w:pPr>
          </w:p>
        </w:tc>
        <w:tc>
          <w:tcPr>
            <w:tcW w:w="3354" w:type="dxa"/>
          </w:tcPr>
          <w:p w14:paraId="165D2193" w14:textId="77777777" w:rsidR="002A0728" w:rsidRPr="00A460DB" w:rsidRDefault="002A0728" w:rsidP="00524D6B">
            <w:pPr>
              <w:jc w:val="right"/>
            </w:pPr>
            <w:r w:rsidRPr="00A460DB">
              <w:t>10.000, -</w:t>
            </w:r>
          </w:p>
        </w:tc>
      </w:tr>
      <w:tr w:rsidR="002A0728" w:rsidRPr="00B26E05" w14:paraId="3A00F006" w14:textId="77777777" w:rsidTr="00CF73F1">
        <w:trPr>
          <w:trHeight w:val="326"/>
        </w:trPr>
        <w:tc>
          <w:tcPr>
            <w:tcW w:w="3681" w:type="dxa"/>
          </w:tcPr>
          <w:p w14:paraId="3EA4C796" w14:textId="11E680EE" w:rsidR="002A0728" w:rsidRPr="00CF73F1" w:rsidRDefault="002A0728" w:rsidP="00CF73F1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Materialer, udstyr, lokaler mv.</w:t>
            </w:r>
          </w:p>
        </w:tc>
        <w:tc>
          <w:tcPr>
            <w:tcW w:w="3025" w:type="dxa"/>
          </w:tcPr>
          <w:p w14:paraId="5289936B" w14:textId="77777777" w:rsidR="002A0728" w:rsidRDefault="002A0728" w:rsidP="00524D6B">
            <w:pPr>
              <w:rPr>
                <w:b/>
                <w:bCs/>
              </w:rPr>
            </w:pPr>
          </w:p>
        </w:tc>
        <w:tc>
          <w:tcPr>
            <w:tcW w:w="3354" w:type="dxa"/>
          </w:tcPr>
          <w:p w14:paraId="4A33A2FF" w14:textId="77777777" w:rsidR="002A0728" w:rsidRPr="00A460DB" w:rsidRDefault="002A0728" w:rsidP="00524D6B">
            <w:pPr>
              <w:jc w:val="right"/>
            </w:pPr>
            <w:r w:rsidRPr="00A460DB">
              <w:t>4.000, -</w:t>
            </w:r>
          </w:p>
        </w:tc>
      </w:tr>
      <w:tr w:rsidR="002A0728" w:rsidRPr="00B26E05" w14:paraId="078BB754" w14:textId="77777777" w:rsidTr="00BF6443">
        <w:trPr>
          <w:trHeight w:val="260"/>
        </w:trPr>
        <w:tc>
          <w:tcPr>
            <w:tcW w:w="3681" w:type="dxa"/>
          </w:tcPr>
          <w:p w14:paraId="5C6F4B6B" w14:textId="0FBEAEB1" w:rsidR="002A0728" w:rsidRDefault="002A0728" w:rsidP="00524D6B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I alt</w:t>
            </w:r>
          </w:p>
        </w:tc>
        <w:tc>
          <w:tcPr>
            <w:tcW w:w="3025" w:type="dxa"/>
          </w:tcPr>
          <w:p w14:paraId="75C43D4E" w14:textId="77777777" w:rsidR="002A0728" w:rsidRDefault="002A0728" w:rsidP="00BF6443">
            <w:pPr>
              <w:rPr>
                <w:b/>
                <w:bCs/>
              </w:rPr>
            </w:pPr>
          </w:p>
        </w:tc>
        <w:tc>
          <w:tcPr>
            <w:tcW w:w="3354" w:type="dxa"/>
          </w:tcPr>
          <w:p w14:paraId="77C97B4A" w14:textId="77777777" w:rsidR="002A0728" w:rsidRPr="00A460DB" w:rsidRDefault="002A0728" w:rsidP="00524D6B">
            <w:pPr>
              <w:jc w:val="right"/>
            </w:pPr>
            <w:r w:rsidRPr="00A460DB">
              <w:t>21.000, -</w:t>
            </w:r>
          </w:p>
        </w:tc>
      </w:tr>
      <w:tr w:rsidR="002A0728" w:rsidRPr="00B26E05" w14:paraId="44ADE7C7" w14:textId="77777777" w:rsidTr="00524D6B">
        <w:tc>
          <w:tcPr>
            <w:tcW w:w="3681" w:type="dxa"/>
          </w:tcPr>
          <w:p w14:paraId="4D9E65DE" w14:textId="511E00DC" w:rsidR="002A0728" w:rsidRPr="00B26E05" w:rsidRDefault="002A0728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Ansøgt beløb</w:t>
            </w:r>
          </w:p>
        </w:tc>
        <w:tc>
          <w:tcPr>
            <w:tcW w:w="6379" w:type="dxa"/>
            <w:gridSpan w:val="2"/>
          </w:tcPr>
          <w:p w14:paraId="0EBEB18B" w14:textId="77777777" w:rsidR="002A0728" w:rsidRPr="00B26E05" w:rsidRDefault="002A0728" w:rsidP="00524D6B">
            <w:pPr>
              <w:jc w:val="right"/>
            </w:pPr>
            <w:r>
              <w:rPr>
                <w:b/>
                <w:bCs/>
              </w:rPr>
              <w:t>21.000, -</w:t>
            </w:r>
          </w:p>
        </w:tc>
      </w:tr>
      <w:tr w:rsidR="002A0728" w:rsidRPr="00B26E05" w14:paraId="113574FD" w14:textId="77777777" w:rsidTr="00524D6B">
        <w:tc>
          <w:tcPr>
            <w:tcW w:w="3681" w:type="dxa"/>
          </w:tcPr>
          <w:p w14:paraId="33B64D8B" w14:textId="77777777" w:rsidR="002A0728" w:rsidRDefault="002A0728" w:rsidP="00524D6B">
            <w:pPr>
              <w:rPr>
                <w:rFonts w:cstheme="minorHAnsi"/>
                <w:b/>
                <w:bCs/>
              </w:rPr>
            </w:pPr>
            <w:r w:rsidRPr="00B26E05">
              <w:rPr>
                <w:rFonts w:cstheme="minorHAnsi"/>
                <w:b/>
                <w:bCs/>
              </w:rPr>
              <w:t xml:space="preserve">Dato og underskrift </w:t>
            </w:r>
          </w:p>
          <w:p w14:paraId="6D028F5B" w14:textId="7B31250A" w:rsidR="00BF6443" w:rsidRPr="00BF6443" w:rsidRDefault="00BF6443" w:rsidP="00524D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  <w:gridSpan w:val="2"/>
          </w:tcPr>
          <w:p w14:paraId="164286AE" w14:textId="77777777" w:rsidR="002A0728" w:rsidRPr="00B26E05" w:rsidRDefault="002A0728" w:rsidP="00524D6B"/>
        </w:tc>
      </w:tr>
      <w:bookmarkEnd w:id="0"/>
    </w:tbl>
    <w:p w14:paraId="4AD5D517" w14:textId="77777777" w:rsidR="002A0728" w:rsidRDefault="002A0728" w:rsidP="002A0728"/>
    <w:p w14:paraId="25089311" w14:textId="5A90730B" w:rsidR="009A6CA4" w:rsidRDefault="009A6CA4" w:rsidP="009A6CA4">
      <w:pPr>
        <w:rPr>
          <w:sz w:val="22"/>
          <w:szCs w:val="22"/>
        </w:rPr>
      </w:pPr>
    </w:p>
    <w:sectPr w:rsidR="009A6CA4" w:rsidSect="009A6C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6" w:bottom="1702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71E4" w14:textId="77777777" w:rsidR="00AB23FF" w:rsidRPr="0033515B" w:rsidRDefault="00AB23FF" w:rsidP="003B03D9">
      <w:r w:rsidRPr="0033515B">
        <w:separator/>
      </w:r>
    </w:p>
  </w:endnote>
  <w:endnote w:type="continuationSeparator" w:id="0">
    <w:p w14:paraId="61B2C331" w14:textId="77777777" w:rsidR="00AB23FF" w:rsidRPr="0033515B" w:rsidRDefault="00AB23FF" w:rsidP="003B03D9">
      <w:r w:rsidRPr="003351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FD15" w14:textId="77777777" w:rsidR="004D650E" w:rsidRDefault="004D650E" w:rsidP="003B03D9"/>
  <w:tbl>
    <w:tblPr>
      <w:tblW w:w="20140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1884"/>
      <w:gridCol w:w="1885"/>
      <w:gridCol w:w="1885"/>
      <w:gridCol w:w="1641"/>
      <w:gridCol w:w="2458"/>
    </w:tblGrid>
    <w:tr w:rsidR="0045749C" w:rsidRPr="00DE0AA7" w14:paraId="30E4E0C5" w14:textId="77777777" w:rsidTr="00C70D7D">
      <w:trPr>
        <w:trHeight w:val="328"/>
      </w:trPr>
      <w:tc>
        <w:tcPr>
          <w:tcW w:w="3261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45749C" w:rsidRPr="00DE0AA7" w14:paraId="642FDD77" w14:textId="77777777" w:rsidTr="006C028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4C94F129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08F48644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7CFA669" w14:textId="77777777" w:rsidR="0045749C" w:rsidRPr="00DE0AA7" w:rsidRDefault="006C028D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33515B"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 wp14:anchorId="247E8B6F" wp14:editId="25B7DEE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-16510</wp:posOffset>
                      </wp:positionV>
                      <wp:extent cx="565785" cy="327025"/>
                      <wp:effectExtent l="0" t="0" r="5715" b="0"/>
                      <wp:wrapNone/>
                      <wp:docPr id="398104124" name="Billede 3" descr="Et billede, der indeholder tekst, Font/skrifttype, skærmbillede, logo&#10;&#10;Automatisk genereret beskrivel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7972933" name="Billede 3" descr="Et billede, der indeholder tekst, Font/skrifttype, skærmbillede, logo&#10;&#10;Automatisk genereret beskrivels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785" cy="327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45749C"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="0045749C" w:rsidRPr="00DE0AA7">
                  <w:rPr>
                    <w:color w:val="000000" w:themeColor="text1"/>
                  </w:rPr>
                  <w:br/>
                </w:r>
                <w:r w:rsidR="0045749C"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1B4FF779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65D59D3E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4EFE4DE1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0CFEA255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835" w:type="dxa"/>
          <w:shd w:val="clear" w:color="auto" w:fill="FFFFFF"/>
          <w:vAlign w:val="center"/>
        </w:tcPr>
        <w:p w14:paraId="1FA65872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261" w:type="dxa"/>
          <w:shd w:val="clear" w:color="auto" w:fill="FFFFFF"/>
          <w:vAlign w:val="center"/>
        </w:tcPr>
        <w:p w14:paraId="4B9BBE6B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578FAD7F" w14:textId="77777777" w:rsidR="00465D1C" w:rsidRPr="0033515B" w:rsidRDefault="005627F6" w:rsidP="000524CA">
    <w:pPr>
      <w:pStyle w:val="Sidefod"/>
      <w:jc w:val="righ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596B" w14:textId="77777777" w:rsidR="00506ECA" w:rsidRPr="00506ECA" w:rsidRDefault="00506ECA" w:rsidP="00506ECA">
    <w:pPr>
      <w:pStyle w:val="Listeafsnitbrd"/>
      <w:ind w:left="0"/>
    </w:pPr>
  </w:p>
  <w:tbl>
    <w:tblPr>
      <w:tblW w:w="10357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36"/>
      <w:gridCol w:w="36"/>
    </w:tblGrid>
    <w:tr w:rsidR="00506ECA" w:rsidRPr="00DE0AA7" w14:paraId="3F439BC5" w14:textId="77777777" w:rsidTr="006C028D">
      <w:trPr>
        <w:trHeight w:val="328"/>
      </w:trPr>
      <w:tc>
        <w:tcPr>
          <w:tcW w:w="3119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6C028D" w:rsidRPr="00DE0AA7" w14:paraId="2D5F5B3A" w14:textId="77777777" w:rsidTr="00C70D7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673811A5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6D09D47C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D298851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Pr="00DE0AA7">
                  <w:rPr>
                    <w:color w:val="000000" w:themeColor="text1"/>
                  </w:rPr>
                  <w:br/>
                </w:r>
                <w:r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3E3B84B4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693" w:type="dxa"/>
          <w:shd w:val="clear" w:color="auto" w:fill="FFFFFF"/>
          <w:vAlign w:val="center"/>
        </w:tcPr>
        <w:p w14:paraId="0C5ED5EB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545" w:type="dxa"/>
          <w:shd w:val="clear" w:color="auto" w:fill="FFFFFF"/>
          <w:vAlign w:val="center"/>
        </w:tcPr>
        <w:p w14:paraId="2D415AC2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1FBB9F7F" w14:textId="77777777" w:rsidR="000B052B" w:rsidRPr="0033515B" w:rsidRDefault="000B052B" w:rsidP="00506E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C5B1" w14:textId="77777777" w:rsidR="00AB23FF" w:rsidRPr="0033515B" w:rsidRDefault="00AB23FF" w:rsidP="003B03D9">
      <w:r w:rsidRPr="0033515B">
        <w:separator/>
      </w:r>
    </w:p>
  </w:footnote>
  <w:footnote w:type="continuationSeparator" w:id="0">
    <w:p w14:paraId="1708D652" w14:textId="77777777" w:rsidR="00AB23FF" w:rsidRPr="0033515B" w:rsidRDefault="00AB23FF" w:rsidP="003B03D9">
      <w:r w:rsidRPr="003351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1612859" w14:textId="43D3DC2A" w:rsidR="00ED698E" w:rsidRPr="0068517A" w:rsidRDefault="009A6CA4">
        <w:pPr>
          <w:pStyle w:val="Sidehoved"/>
          <w:jc w:val="right"/>
          <w:rPr>
            <w:sz w:val="16"/>
            <w:szCs w:val="16"/>
          </w:rPr>
        </w:pPr>
        <w:r w:rsidRPr="009A6CA4">
          <w:rPr>
            <w:b/>
            <w:bCs/>
          </w:rPr>
          <w:t>Skabelon til ansøgning af udviklingsmidler i folkeoplysningsudvalg</w:t>
        </w:r>
        <w:r w:rsidRPr="0068517A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 w:rsidR="00ED698E" w:rsidRPr="0068517A">
          <w:rPr>
            <w:sz w:val="16"/>
            <w:szCs w:val="16"/>
          </w:rPr>
          <w:t xml:space="preserve">Side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PAGE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  <w:r w:rsidR="00ED698E" w:rsidRPr="0068517A">
          <w:rPr>
            <w:sz w:val="16"/>
            <w:szCs w:val="16"/>
          </w:rPr>
          <w:t xml:space="preserve"> af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NUMPAGES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</w:p>
    </w:sdtContent>
  </w:sdt>
  <w:p w14:paraId="4755A537" w14:textId="77777777" w:rsidR="00340AAD" w:rsidRDefault="00340AA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C1AA" w14:textId="15C0F136" w:rsidR="00D76DE4" w:rsidRPr="009A6CA4" w:rsidRDefault="00E501A0" w:rsidP="009A6CA4">
    <w:pPr>
      <w:pStyle w:val="Sidehoved"/>
      <w:spacing w:after="100"/>
      <w:jc w:val="both"/>
      <w:rPr>
        <w:b/>
        <w:bCs/>
      </w:rPr>
    </w:pPr>
    <w:r w:rsidRPr="009A6CA4">
      <w:rPr>
        <w:b/>
        <w:bCs/>
        <w:noProof/>
      </w:rPr>
      <w:drawing>
        <wp:anchor distT="0" distB="0" distL="114300" distR="114300" simplePos="0" relativeHeight="251656192" behindDoc="0" locked="0" layoutInCell="1" allowOverlap="1" wp14:anchorId="19EF9CB0" wp14:editId="185AD213">
          <wp:simplePos x="0" y="0"/>
          <wp:positionH relativeFrom="column">
            <wp:posOffset>5166360</wp:posOffset>
          </wp:positionH>
          <wp:positionV relativeFrom="paragraph">
            <wp:posOffset>-2540</wp:posOffset>
          </wp:positionV>
          <wp:extent cx="995680" cy="575807"/>
          <wp:effectExtent l="0" t="0" r="0" b="0"/>
          <wp:wrapNone/>
          <wp:docPr id="1422499349" name="Billede 3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72933" name="Billede 3" descr="Et billede, der indeholder tekst, Font/skrifttype, skærmbilled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3" cy="58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CA4" w:rsidRPr="009A6CA4">
      <w:rPr>
        <w:b/>
        <w:bCs/>
      </w:rPr>
      <w:t>Skabelon til ansøgning af udviklingsmidler i folkeoplysningsudvalg</w:t>
    </w:r>
    <w:r w:rsidR="004B13D8" w:rsidRPr="009A6CA4">
      <w:rPr>
        <w:b/>
        <w:bCs/>
      </w:rPr>
      <w:t xml:space="preserve">                                                    </w:t>
    </w:r>
    <w:r w:rsidR="00C50134" w:rsidRPr="009A6CA4">
      <w:rPr>
        <w:b/>
        <w:bCs/>
      </w:rPr>
      <w:t xml:space="preserve">         </w:t>
    </w:r>
    <w:r w:rsidR="004B13D8" w:rsidRPr="009A6CA4">
      <w:rPr>
        <w:b/>
        <w:bC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17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124BA"/>
    <w:multiLevelType w:val="hybridMultilevel"/>
    <w:tmpl w:val="6B30AE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09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B7DC1"/>
    <w:multiLevelType w:val="hybridMultilevel"/>
    <w:tmpl w:val="2F342F20"/>
    <w:lvl w:ilvl="0" w:tplc="900CB940">
      <w:start w:val="1"/>
      <w:numFmt w:val="bullet"/>
      <w:pStyle w:val="Listemedbuli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4F61"/>
    <w:multiLevelType w:val="hybridMultilevel"/>
    <w:tmpl w:val="06925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1097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D6FD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C5E89"/>
    <w:multiLevelType w:val="hybridMultilevel"/>
    <w:tmpl w:val="0522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6B1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D1F6D"/>
    <w:multiLevelType w:val="hybridMultilevel"/>
    <w:tmpl w:val="02163F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42261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66890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669AB"/>
    <w:multiLevelType w:val="hybridMultilevel"/>
    <w:tmpl w:val="1360B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B37D8"/>
    <w:multiLevelType w:val="multilevel"/>
    <w:tmpl w:val="2360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C616D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07552"/>
    <w:multiLevelType w:val="hybridMultilevel"/>
    <w:tmpl w:val="14A2FFA6"/>
    <w:lvl w:ilvl="0" w:tplc="192E7CC8">
      <w:start w:val="1"/>
      <w:numFmt w:val="decimal"/>
      <w:pStyle w:val="Listeafsnit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B1499"/>
    <w:multiLevelType w:val="hybridMultilevel"/>
    <w:tmpl w:val="759A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83F43"/>
    <w:multiLevelType w:val="hybridMultilevel"/>
    <w:tmpl w:val="F4A039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2A70"/>
    <w:multiLevelType w:val="hybridMultilevel"/>
    <w:tmpl w:val="5DA4D604"/>
    <w:lvl w:ilvl="0" w:tplc="F0F20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9593B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03C1A"/>
    <w:multiLevelType w:val="multilevel"/>
    <w:tmpl w:val="F81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20C7E"/>
    <w:multiLevelType w:val="multilevel"/>
    <w:tmpl w:val="F3DC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287"/>
    <w:multiLevelType w:val="hybridMultilevel"/>
    <w:tmpl w:val="0CD6F19C"/>
    <w:lvl w:ilvl="0" w:tplc="F16079D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8E7486E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11406"/>
    <w:multiLevelType w:val="hybridMultilevel"/>
    <w:tmpl w:val="3AD8C9D4"/>
    <w:lvl w:ilvl="0" w:tplc="F15CF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0EC3"/>
    <w:multiLevelType w:val="hybridMultilevel"/>
    <w:tmpl w:val="189EC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1ADE"/>
    <w:multiLevelType w:val="hybridMultilevel"/>
    <w:tmpl w:val="AB14AB6A"/>
    <w:lvl w:ilvl="0" w:tplc="8482EF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F2615"/>
    <w:multiLevelType w:val="hybridMultilevel"/>
    <w:tmpl w:val="37E49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21C59"/>
    <w:multiLevelType w:val="multilevel"/>
    <w:tmpl w:val="6B16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90FE2"/>
    <w:multiLevelType w:val="hybridMultilevel"/>
    <w:tmpl w:val="F51A7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24091"/>
    <w:multiLevelType w:val="hybridMultilevel"/>
    <w:tmpl w:val="75AA83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6DB759EB"/>
    <w:multiLevelType w:val="multilevel"/>
    <w:tmpl w:val="8E9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C6E73"/>
    <w:multiLevelType w:val="multilevel"/>
    <w:tmpl w:val="FC10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751F1E"/>
    <w:multiLevelType w:val="hybridMultilevel"/>
    <w:tmpl w:val="6AB2B9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986893">
    <w:abstractNumId w:val="23"/>
  </w:num>
  <w:num w:numId="2" w16cid:durableId="189228515">
    <w:abstractNumId w:val="1"/>
  </w:num>
  <w:num w:numId="3" w16cid:durableId="1093819807">
    <w:abstractNumId w:val="25"/>
  </w:num>
  <w:num w:numId="4" w16cid:durableId="1924217627">
    <w:abstractNumId w:val="15"/>
  </w:num>
  <w:num w:numId="5" w16cid:durableId="1251816113">
    <w:abstractNumId w:val="29"/>
  </w:num>
  <w:num w:numId="6" w16cid:durableId="1765609007">
    <w:abstractNumId w:val="26"/>
  </w:num>
  <w:num w:numId="7" w16cid:durableId="1041201044">
    <w:abstractNumId w:val="12"/>
  </w:num>
  <w:num w:numId="8" w16cid:durableId="597638775">
    <w:abstractNumId w:val="3"/>
  </w:num>
  <w:num w:numId="9" w16cid:durableId="922689808">
    <w:abstractNumId w:val="22"/>
  </w:num>
  <w:num w:numId="10" w16cid:durableId="1264067851">
    <w:abstractNumId w:val="18"/>
  </w:num>
  <w:num w:numId="11" w16cid:durableId="186456925">
    <w:abstractNumId w:val="32"/>
  </w:num>
  <w:num w:numId="12" w16cid:durableId="1080904660">
    <w:abstractNumId w:val="17"/>
  </w:num>
  <w:num w:numId="13" w16cid:durableId="157234185">
    <w:abstractNumId w:val="2"/>
  </w:num>
  <w:num w:numId="14" w16cid:durableId="2072773872">
    <w:abstractNumId w:val="19"/>
  </w:num>
  <w:num w:numId="15" w16cid:durableId="1884823662">
    <w:abstractNumId w:val="0"/>
  </w:num>
  <w:num w:numId="16" w16cid:durableId="1472402628">
    <w:abstractNumId w:val="14"/>
  </w:num>
  <w:num w:numId="17" w16cid:durableId="1683387617">
    <w:abstractNumId w:val="8"/>
  </w:num>
  <w:num w:numId="18" w16cid:durableId="48263383">
    <w:abstractNumId w:val="6"/>
  </w:num>
  <w:num w:numId="19" w16cid:durableId="820924667">
    <w:abstractNumId w:val="5"/>
  </w:num>
  <w:num w:numId="20" w16cid:durableId="595333928">
    <w:abstractNumId w:val="10"/>
  </w:num>
  <w:num w:numId="21" w16cid:durableId="1510295045">
    <w:abstractNumId w:val="9"/>
  </w:num>
  <w:num w:numId="22" w16cid:durableId="985285432">
    <w:abstractNumId w:val="30"/>
  </w:num>
  <w:num w:numId="23" w16cid:durableId="1644777528">
    <w:abstractNumId w:val="27"/>
  </w:num>
  <w:num w:numId="24" w16cid:durableId="971324652">
    <w:abstractNumId w:val="11"/>
  </w:num>
  <w:num w:numId="25" w16cid:durableId="2127892589">
    <w:abstractNumId w:val="20"/>
  </w:num>
  <w:num w:numId="26" w16cid:durableId="53282699">
    <w:abstractNumId w:val="13"/>
  </w:num>
  <w:num w:numId="27" w16cid:durableId="180171835">
    <w:abstractNumId w:val="28"/>
  </w:num>
  <w:num w:numId="28" w16cid:durableId="324746135">
    <w:abstractNumId w:val="16"/>
  </w:num>
  <w:num w:numId="29" w16cid:durableId="473641657">
    <w:abstractNumId w:val="4"/>
  </w:num>
  <w:num w:numId="30" w16cid:durableId="512645051">
    <w:abstractNumId w:val="24"/>
  </w:num>
  <w:num w:numId="31" w16cid:durableId="1561020240">
    <w:abstractNumId w:val="7"/>
  </w:num>
  <w:num w:numId="32" w16cid:durableId="238828833">
    <w:abstractNumId w:val="31"/>
  </w:num>
  <w:num w:numId="33" w16cid:durableId="11579159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3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4"/>
    <w:rsid w:val="0000651F"/>
    <w:rsid w:val="000201E3"/>
    <w:rsid w:val="00021615"/>
    <w:rsid w:val="0002177D"/>
    <w:rsid w:val="0002398E"/>
    <w:rsid w:val="00027EEA"/>
    <w:rsid w:val="0003543A"/>
    <w:rsid w:val="000449B5"/>
    <w:rsid w:val="000468B4"/>
    <w:rsid w:val="000505A6"/>
    <w:rsid w:val="000524CA"/>
    <w:rsid w:val="0007580F"/>
    <w:rsid w:val="0008026A"/>
    <w:rsid w:val="00082DDA"/>
    <w:rsid w:val="00085456"/>
    <w:rsid w:val="000862D9"/>
    <w:rsid w:val="000976E8"/>
    <w:rsid w:val="00097D49"/>
    <w:rsid w:val="000A02A6"/>
    <w:rsid w:val="000A0705"/>
    <w:rsid w:val="000A27E7"/>
    <w:rsid w:val="000B052B"/>
    <w:rsid w:val="000B1445"/>
    <w:rsid w:val="000B15BD"/>
    <w:rsid w:val="000B3466"/>
    <w:rsid w:val="000C00EE"/>
    <w:rsid w:val="000C62DD"/>
    <w:rsid w:val="000C6FE4"/>
    <w:rsid w:val="000C73B3"/>
    <w:rsid w:val="000D7488"/>
    <w:rsid w:val="000D771A"/>
    <w:rsid w:val="000E413B"/>
    <w:rsid w:val="000F03FE"/>
    <w:rsid w:val="000F4214"/>
    <w:rsid w:val="000F5F60"/>
    <w:rsid w:val="000F7679"/>
    <w:rsid w:val="00101433"/>
    <w:rsid w:val="0010192B"/>
    <w:rsid w:val="0010797F"/>
    <w:rsid w:val="0011403B"/>
    <w:rsid w:val="001217B3"/>
    <w:rsid w:val="00121A17"/>
    <w:rsid w:val="001233AB"/>
    <w:rsid w:val="00124257"/>
    <w:rsid w:val="00124733"/>
    <w:rsid w:val="0012632E"/>
    <w:rsid w:val="00127647"/>
    <w:rsid w:val="00131F02"/>
    <w:rsid w:val="0013379D"/>
    <w:rsid w:val="001342BF"/>
    <w:rsid w:val="00136A16"/>
    <w:rsid w:val="00136E1D"/>
    <w:rsid w:val="00140D91"/>
    <w:rsid w:val="001449AE"/>
    <w:rsid w:val="00146BA3"/>
    <w:rsid w:val="00150B60"/>
    <w:rsid w:val="0015494C"/>
    <w:rsid w:val="001623C4"/>
    <w:rsid w:val="001627DF"/>
    <w:rsid w:val="0016493E"/>
    <w:rsid w:val="0016669B"/>
    <w:rsid w:val="00172047"/>
    <w:rsid w:val="0017472D"/>
    <w:rsid w:val="00177558"/>
    <w:rsid w:val="00182EB4"/>
    <w:rsid w:val="0018356E"/>
    <w:rsid w:val="00186036"/>
    <w:rsid w:val="001863FB"/>
    <w:rsid w:val="00190BFC"/>
    <w:rsid w:val="001A092B"/>
    <w:rsid w:val="001A1D31"/>
    <w:rsid w:val="001A3809"/>
    <w:rsid w:val="001A5BFA"/>
    <w:rsid w:val="001B04E1"/>
    <w:rsid w:val="001B40C2"/>
    <w:rsid w:val="001B7DE6"/>
    <w:rsid w:val="001C0079"/>
    <w:rsid w:val="001C4ADE"/>
    <w:rsid w:val="001C7315"/>
    <w:rsid w:val="001D1271"/>
    <w:rsid w:val="001D3BCA"/>
    <w:rsid w:val="001F16AD"/>
    <w:rsid w:val="001F32BA"/>
    <w:rsid w:val="001F406F"/>
    <w:rsid w:val="001F4670"/>
    <w:rsid w:val="001F53DC"/>
    <w:rsid w:val="001F645A"/>
    <w:rsid w:val="001F7D0B"/>
    <w:rsid w:val="00204FF2"/>
    <w:rsid w:val="002067EA"/>
    <w:rsid w:val="0021119D"/>
    <w:rsid w:val="002122C7"/>
    <w:rsid w:val="00215071"/>
    <w:rsid w:val="00217693"/>
    <w:rsid w:val="00223A8E"/>
    <w:rsid w:val="0022534C"/>
    <w:rsid w:val="00226EB2"/>
    <w:rsid w:val="00226F25"/>
    <w:rsid w:val="00236707"/>
    <w:rsid w:val="00236FCB"/>
    <w:rsid w:val="00241354"/>
    <w:rsid w:val="00242037"/>
    <w:rsid w:val="002423CF"/>
    <w:rsid w:val="002443B7"/>
    <w:rsid w:val="00245250"/>
    <w:rsid w:val="0025045F"/>
    <w:rsid w:val="00252475"/>
    <w:rsid w:val="002613A6"/>
    <w:rsid w:val="00261A61"/>
    <w:rsid w:val="00261B1C"/>
    <w:rsid w:val="002644DA"/>
    <w:rsid w:val="002649FA"/>
    <w:rsid w:val="00265F43"/>
    <w:rsid w:val="002709B7"/>
    <w:rsid w:val="00271702"/>
    <w:rsid w:val="00275DE3"/>
    <w:rsid w:val="00276601"/>
    <w:rsid w:val="00284461"/>
    <w:rsid w:val="00290F1D"/>
    <w:rsid w:val="002921F0"/>
    <w:rsid w:val="002A0600"/>
    <w:rsid w:val="002A0728"/>
    <w:rsid w:val="002A0C22"/>
    <w:rsid w:val="002A252A"/>
    <w:rsid w:val="002A6636"/>
    <w:rsid w:val="002B30C7"/>
    <w:rsid w:val="002C1EAF"/>
    <w:rsid w:val="002C4189"/>
    <w:rsid w:val="002C6A23"/>
    <w:rsid w:val="002C6E82"/>
    <w:rsid w:val="002D30EB"/>
    <w:rsid w:val="002D6483"/>
    <w:rsid w:val="002D6588"/>
    <w:rsid w:val="002E17AC"/>
    <w:rsid w:val="002E359F"/>
    <w:rsid w:val="002E3969"/>
    <w:rsid w:val="002F1E73"/>
    <w:rsid w:val="002F527F"/>
    <w:rsid w:val="00302DB2"/>
    <w:rsid w:val="0031077B"/>
    <w:rsid w:val="003107E8"/>
    <w:rsid w:val="00314985"/>
    <w:rsid w:val="0031723D"/>
    <w:rsid w:val="00317888"/>
    <w:rsid w:val="00317B26"/>
    <w:rsid w:val="00317D30"/>
    <w:rsid w:val="003206AF"/>
    <w:rsid w:val="003210C1"/>
    <w:rsid w:val="003215AE"/>
    <w:rsid w:val="00323869"/>
    <w:rsid w:val="00323D63"/>
    <w:rsid w:val="00325520"/>
    <w:rsid w:val="00325ED1"/>
    <w:rsid w:val="00332783"/>
    <w:rsid w:val="0033515B"/>
    <w:rsid w:val="003370FC"/>
    <w:rsid w:val="00340AAD"/>
    <w:rsid w:val="00341606"/>
    <w:rsid w:val="00343DE3"/>
    <w:rsid w:val="00345BF1"/>
    <w:rsid w:val="00345FA4"/>
    <w:rsid w:val="00347CAE"/>
    <w:rsid w:val="0035580C"/>
    <w:rsid w:val="0035688F"/>
    <w:rsid w:val="00366795"/>
    <w:rsid w:val="003713C5"/>
    <w:rsid w:val="00374FD7"/>
    <w:rsid w:val="00375693"/>
    <w:rsid w:val="00376327"/>
    <w:rsid w:val="00376E05"/>
    <w:rsid w:val="00386B6C"/>
    <w:rsid w:val="00391141"/>
    <w:rsid w:val="003926AB"/>
    <w:rsid w:val="0039576E"/>
    <w:rsid w:val="00395ACE"/>
    <w:rsid w:val="00397E76"/>
    <w:rsid w:val="003A29A2"/>
    <w:rsid w:val="003A30DD"/>
    <w:rsid w:val="003A693F"/>
    <w:rsid w:val="003A7BDE"/>
    <w:rsid w:val="003B03D9"/>
    <w:rsid w:val="003B20AF"/>
    <w:rsid w:val="003B5ABA"/>
    <w:rsid w:val="003B72E1"/>
    <w:rsid w:val="003C6EEC"/>
    <w:rsid w:val="003D1EF1"/>
    <w:rsid w:val="003E2528"/>
    <w:rsid w:val="003E253C"/>
    <w:rsid w:val="003E6441"/>
    <w:rsid w:val="003E669C"/>
    <w:rsid w:val="003E79D1"/>
    <w:rsid w:val="003F254D"/>
    <w:rsid w:val="003F5F4D"/>
    <w:rsid w:val="003F62D4"/>
    <w:rsid w:val="003F64D2"/>
    <w:rsid w:val="00400A06"/>
    <w:rsid w:val="00400D9B"/>
    <w:rsid w:val="00401DCA"/>
    <w:rsid w:val="00401F32"/>
    <w:rsid w:val="00405380"/>
    <w:rsid w:val="004059A7"/>
    <w:rsid w:val="004070DB"/>
    <w:rsid w:val="00421208"/>
    <w:rsid w:val="0042196C"/>
    <w:rsid w:val="004253C6"/>
    <w:rsid w:val="00425BF1"/>
    <w:rsid w:val="00432018"/>
    <w:rsid w:val="004341F6"/>
    <w:rsid w:val="004428EA"/>
    <w:rsid w:val="00444566"/>
    <w:rsid w:val="00446836"/>
    <w:rsid w:val="00447F02"/>
    <w:rsid w:val="00450D05"/>
    <w:rsid w:val="0045749C"/>
    <w:rsid w:val="00465D1C"/>
    <w:rsid w:val="00470FDA"/>
    <w:rsid w:val="00471C53"/>
    <w:rsid w:val="00472E67"/>
    <w:rsid w:val="004744AA"/>
    <w:rsid w:val="00476B73"/>
    <w:rsid w:val="00481C5C"/>
    <w:rsid w:val="00483868"/>
    <w:rsid w:val="00485424"/>
    <w:rsid w:val="00486923"/>
    <w:rsid w:val="00491651"/>
    <w:rsid w:val="0049336D"/>
    <w:rsid w:val="004938D5"/>
    <w:rsid w:val="00496E84"/>
    <w:rsid w:val="004A3B1D"/>
    <w:rsid w:val="004A7357"/>
    <w:rsid w:val="004B1292"/>
    <w:rsid w:val="004B13D8"/>
    <w:rsid w:val="004B353E"/>
    <w:rsid w:val="004B406E"/>
    <w:rsid w:val="004B4302"/>
    <w:rsid w:val="004B5254"/>
    <w:rsid w:val="004B7103"/>
    <w:rsid w:val="004C1AA5"/>
    <w:rsid w:val="004C32C5"/>
    <w:rsid w:val="004C49DB"/>
    <w:rsid w:val="004D191A"/>
    <w:rsid w:val="004D3079"/>
    <w:rsid w:val="004D650E"/>
    <w:rsid w:val="004D6F9C"/>
    <w:rsid w:val="004E0F51"/>
    <w:rsid w:val="004E4043"/>
    <w:rsid w:val="004F0C3D"/>
    <w:rsid w:val="004F3912"/>
    <w:rsid w:val="004F4020"/>
    <w:rsid w:val="004F49A6"/>
    <w:rsid w:val="004F63DA"/>
    <w:rsid w:val="00503FE3"/>
    <w:rsid w:val="00506ECA"/>
    <w:rsid w:val="00512321"/>
    <w:rsid w:val="005236CA"/>
    <w:rsid w:val="00523DD2"/>
    <w:rsid w:val="0052573E"/>
    <w:rsid w:val="005267C8"/>
    <w:rsid w:val="00530B58"/>
    <w:rsid w:val="0053457D"/>
    <w:rsid w:val="00535814"/>
    <w:rsid w:val="00543F36"/>
    <w:rsid w:val="00544BA5"/>
    <w:rsid w:val="00545AA2"/>
    <w:rsid w:val="00547C1C"/>
    <w:rsid w:val="005517ED"/>
    <w:rsid w:val="00554587"/>
    <w:rsid w:val="00555BB0"/>
    <w:rsid w:val="00557B0C"/>
    <w:rsid w:val="005605C9"/>
    <w:rsid w:val="00561E16"/>
    <w:rsid w:val="005627F6"/>
    <w:rsid w:val="00565B5A"/>
    <w:rsid w:val="0057017C"/>
    <w:rsid w:val="00574C99"/>
    <w:rsid w:val="00577435"/>
    <w:rsid w:val="00592319"/>
    <w:rsid w:val="00593B87"/>
    <w:rsid w:val="0059429C"/>
    <w:rsid w:val="005A05ED"/>
    <w:rsid w:val="005A4E40"/>
    <w:rsid w:val="005A54E1"/>
    <w:rsid w:val="005B096E"/>
    <w:rsid w:val="005B7DE6"/>
    <w:rsid w:val="005C0146"/>
    <w:rsid w:val="005C2EF5"/>
    <w:rsid w:val="005C7391"/>
    <w:rsid w:val="005D49D6"/>
    <w:rsid w:val="005D6349"/>
    <w:rsid w:val="005D6964"/>
    <w:rsid w:val="005E0385"/>
    <w:rsid w:val="005E34E6"/>
    <w:rsid w:val="005E3D1A"/>
    <w:rsid w:val="005E4075"/>
    <w:rsid w:val="005E4A0F"/>
    <w:rsid w:val="005F09F0"/>
    <w:rsid w:val="005F1796"/>
    <w:rsid w:val="005F6907"/>
    <w:rsid w:val="005F7A62"/>
    <w:rsid w:val="0060323D"/>
    <w:rsid w:val="00605EC5"/>
    <w:rsid w:val="00606246"/>
    <w:rsid w:val="00606759"/>
    <w:rsid w:val="00613456"/>
    <w:rsid w:val="006136A5"/>
    <w:rsid w:val="0062145F"/>
    <w:rsid w:val="006249C6"/>
    <w:rsid w:val="00626483"/>
    <w:rsid w:val="0063531B"/>
    <w:rsid w:val="006356F1"/>
    <w:rsid w:val="0063577C"/>
    <w:rsid w:val="00637431"/>
    <w:rsid w:val="00637715"/>
    <w:rsid w:val="00646D5C"/>
    <w:rsid w:val="006527AB"/>
    <w:rsid w:val="006545FB"/>
    <w:rsid w:val="00656B05"/>
    <w:rsid w:val="00660CB5"/>
    <w:rsid w:val="0066321C"/>
    <w:rsid w:val="00663673"/>
    <w:rsid w:val="0066710F"/>
    <w:rsid w:val="00670E1B"/>
    <w:rsid w:val="006734AA"/>
    <w:rsid w:val="00674B95"/>
    <w:rsid w:val="0067500B"/>
    <w:rsid w:val="006757A7"/>
    <w:rsid w:val="006800E5"/>
    <w:rsid w:val="00680970"/>
    <w:rsid w:val="00681E56"/>
    <w:rsid w:val="0068411A"/>
    <w:rsid w:val="0068517A"/>
    <w:rsid w:val="00686071"/>
    <w:rsid w:val="00686628"/>
    <w:rsid w:val="00686990"/>
    <w:rsid w:val="00691285"/>
    <w:rsid w:val="006A2970"/>
    <w:rsid w:val="006A5E9E"/>
    <w:rsid w:val="006A683F"/>
    <w:rsid w:val="006B4DD2"/>
    <w:rsid w:val="006B7ACD"/>
    <w:rsid w:val="006C028D"/>
    <w:rsid w:val="006C09FB"/>
    <w:rsid w:val="006C1FE7"/>
    <w:rsid w:val="006C432F"/>
    <w:rsid w:val="006C531E"/>
    <w:rsid w:val="006D42A6"/>
    <w:rsid w:val="006D7D4F"/>
    <w:rsid w:val="006E2D92"/>
    <w:rsid w:val="006E4CA0"/>
    <w:rsid w:val="006F0536"/>
    <w:rsid w:val="006F0A33"/>
    <w:rsid w:val="006F11CA"/>
    <w:rsid w:val="006F2126"/>
    <w:rsid w:val="006F237F"/>
    <w:rsid w:val="006F35E2"/>
    <w:rsid w:val="006F5A59"/>
    <w:rsid w:val="006F5D2A"/>
    <w:rsid w:val="006F7BFA"/>
    <w:rsid w:val="007001A0"/>
    <w:rsid w:val="00701338"/>
    <w:rsid w:val="00702EA4"/>
    <w:rsid w:val="007066EF"/>
    <w:rsid w:val="007112A5"/>
    <w:rsid w:val="0072341A"/>
    <w:rsid w:val="00724F8C"/>
    <w:rsid w:val="007339D1"/>
    <w:rsid w:val="007343C2"/>
    <w:rsid w:val="0073668E"/>
    <w:rsid w:val="00742AAD"/>
    <w:rsid w:val="00742F6D"/>
    <w:rsid w:val="007432D0"/>
    <w:rsid w:val="00743A4A"/>
    <w:rsid w:val="00744392"/>
    <w:rsid w:val="007445D8"/>
    <w:rsid w:val="0074464A"/>
    <w:rsid w:val="00746062"/>
    <w:rsid w:val="00753023"/>
    <w:rsid w:val="007545C6"/>
    <w:rsid w:val="00757B9C"/>
    <w:rsid w:val="00762746"/>
    <w:rsid w:val="00765F9A"/>
    <w:rsid w:val="00774708"/>
    <w:rsid w:val="00774DF0"/>
    <w:rsid w:val="00775409"/>
    <w:rsid w:val="00785670"/>
    <w:rsid w:val="007856C6"/>
    <w:rsid w:val="00790BC8"/>
    <w:rsid w:val="00791415"/>
    <w:rsid w:val="007927C8"/>
    <w:rsid w:val="00795A94"/>
    <w:rsid w:val="007A3FB4"/>
    <w:rsid w:val="007B35EE"/>
    <w:rsid w:val="007B3678"/>
    <w:rsid w:val="007B3BA3"/>
    <w:rsid w:val="007B4AB5"/>
    <w:rsid w:val="007B5551"/>
    <w:rsid w:val="007C418D"/>
    <w:rsid w:val="007D152F"/>
    <w:rsid w:val="007D1F4D"/>
    <w:rsid w:val="007D370F"/>
    <w:rsid w:val="007E3852"/>
    <w:rsid w:val="007E3E56"/>
    <w:rsid w:val="007E7EEE"/>
    <w:rsid w:val="007F30DD"/>
    <w:rsid w:val="007F41C6"/>
    <w:rsid w:val="007F4271"/>
    <w:rsid w:val="007F429B"/>
    <w:rsid w:val="007F5DCF"/>
    <w:rsid w:val="00801503"/>
    <w:rsid w:val="008077F7"/>
    <w:rsid w:val="0081155B"/>
    <w:rsid w:val="00817C7B"/>
    <w:rsid w:val="00821645"/>
    <w:rsid w:val="00822272"/>
    <w:rsid w:val="00823D91"/>
    <w:rsid w:val="008254A6"/>
    <w:rsid w:val="008265C0"/>
    <w:rsid w:val="00832044"/>
    <w:rsid w:val="008321B6"/>
    <w:rsid w:val="008412F5"/>
    <w:rsid w:val="0084195E"/>
    <w:rsid w:val="00842C4D"/>
    <w:rsid w:val="0084305D"/>
    <w:rsid w:val="008456E2"/>
    <w:rsid w:val="00845C21"/>
    <w:rsid w:val="00845C65"/>
    <w:rsid w:val="00852FF2"/>
    <w:rsid w:val="00860838"/>
    <w:rsid w:val="00866265"/>
    <w:rsid w:val="0087110A"/>
    <w:rsid w:val="00872CAD"/>
    <w:rsid w:val="0087348F"/>
    <w:rsid w:val="008743F0"/>
    <w:rsid w:val="008748DD"/>
    <w:rsid w:val="00874967"/>
    <w:rsid w:val="0087589B"/>
    <w:rsid w:val="00877466"/>
    <w:rsid w:val="008833F1"/>
    <w:rsid w:val="00884533"/>
    <w:rsid w:val="00884D4E"/>
    <w:rsid w:val="008859FD"/>
    <w:rsid w:val="00892975"/>
    <w:rsid w:val="0089669D"/>
    <w:rsid w:val="00897809"/>
    <w:rsid w:val="008A0848"/>
    <w:rsid w:val="008A0E6C"/>
    <w:rsid w:val="008A4261"/>
    <w:rsid w:val="008A4989"/>
    <w:rsid w:val="008A5148"/>
    <w:rsid w:val="008A7ABF"/>
    <w:rsid w:val="008B366B"/>
    <w:rsid w:val="008C1BF5"/>
    <w:rsid w:val="008C6599"/>
    <w:rsid w:val="008D5501"/>
    <w:rsid w:val="008D6737"/>
    <w:rsid w:val="008E003E"/>
    <w:rsid w:val="008E2F37"/>
    <w:rsid w:val="008E3AF7"/>
    <w:rsid w:val="008F3C14"/>
    <w:rsid w:val="008F4930"/>
    <w:rsid w:val="008F4ED4"/>
    <w:rsid w:val="009019A4"/>
    <w:rsid w:val="009038A6"/>
    <w:rsid w:val="00903D1A"/>
    <w:rsid w:val="00907521"/>
    <w:rsid w:val="00907E2F"/>
    <w:rsid w:val="009115E7"/>
    <w:rsid w:val="00914C51"/>
    <w:rsid w:val="00916724"/>
    <w:rsid w:val="00916B58"/>
    <w:rsid w:val="00923DC2"/>
    <w:rsid w:val="0093310E"/>
    <w:rsid w:val="009339AD"/>
    <w:rsid w:val="009400FF"/>
    <w:rsid w:val="009542B7"/>
    <w:rsid w:val="0095584D"/>
    <w:rsid w:val="009626DD"/>
    <w:rsid w:val="009633FA"/>
    <w:rsid w:val="00964AA2"/>
    <w:rsid w:val="009650F4"/>
    <w:rsid w:val="00966843"/>
    <w:rsid w:val="00967143"/>
    <w:rsid w:val="009741EA"/>
    <w:rsid w:val="00976A27"/>
    <w:rsid w:val="009777BF"/>
    <w:rsid w:val="00980130"/>
    <w:rsid w:val="00982034"/>
    <w:rsid w:val="00990CD1"/>
    <w:rsid w:val="0099218E"/>
    <w:rsid w:val="009942A8"/>
    <w:rsid w:val="00996944"/>
    <w:rsid w:val="009969EE"/>
    <w:rsid w:val="0099789B"/>
    <w:rsid w:val="009A0E47"/>
    <w:rsid w:val="009A1B26"/>
    <w:rsid w:val="009A3EFA"/>
    <w:rsid w:val="009A4C84"/>
    <w:rsid w:val="009A6CA4"/>
    <w:rsid w:val="009B0917"/>
    <w:rsid w:val="009B514D"/>
    <w:rsid w:val="009B78A8"/>
    <w:rsid w:val="009C4434"/>
    <w:rsid w:val="009C725E"/>
    <w:rsid w:val="009E3050"/>
    <w:rsid w:val="009F2011"/>
    <w:rsid w:val="009F2CCA"/>
    <w:rsid w:val="009F4FAA"/>
    <w:rsid w:val="009F5D62"/>
    <w:rsid w:val="009F61B2"/>
    <w:rsid w:val="00A004EB"/>
    <w:rsid w:val="00A01B10"/>
    <w:rsid w:val="00A03CB3"/>
    <w:rsid w:val="00A16F87"/>
    <w:rsid w:val="00A21702"/>
    <w:rsid w:val="00A2749A"/>
    <w:rsid w:val="00A279E2"/>
    <w:rsid w:val="00A3167A"/>
    <w:rsid w:val="00A37D25"/>
    <w:rsid w:val="00A41A44"/>
    <w:rsid w:val="00A42205"/>
    <w:rsid w:val="00A43E0F"/>
    <w:rsid w:val="00A451BC"/>
    <w:rsid w:val="00A45595"/>
    <w:rsid w:val="00A45F86"/>
    <w:rsid w:val="00A51FB8"/>
    <w:rsid w:val="00A61E7F"/>
    <w:rsid w:val="00A625B0"/>
    <w:rsid w:val="00A63074"/>
    <w:rsid w:val="00A670E7"/>
    <w:rsid w:val="00A72857"/>
    <w:rsid w:val="00A75652"/>
    <w:rsid w:val="00A77529"/>
    <w:rsid w:val="00A82AC1"/>
    <w:rsid w:val="00A86EBE"/>
    <w:rsid w:val="00A87F6A"/>
    <w:rsid w:val="00A94CF5"/>
    <w:rsid w:val="00A95A36"/>
    <w:rsid w:val="00A95F3A"/>
    <w:rsid w:val="00A96022"/>
    <w:rsid w:val="00A9719B"/>
    <w:rsid w:val="00AA19AA"/>
    <w:rsid w:val="00AA782C"/>
    <w:rsid w:val="00AB07C9"/>
    <w:rsid w:val="00AB1A04"/>
    <w:rsid w:val="00AB23FF"/>
    <w:rsid w:val="00AC1D1E"/>
    <w:rsid w:val="00AC3E81"/>
    <w:rsid w:val="00AC6057"/>
    <w:rsid w:val="00AC7987"/>
    <w:rsid w:val="00AD58A0"/>
    <w:rsid w:val="00AE4594"/>
    <w:rsid w:val="00AE593A"/>
    <w:rsid w:val="00AE6400"/>
    <w:rsid w:val="00AE718B"/>
    <w:rsid w:val="00AE750D"/>
    <w:rsid w:val="00AF0CCA"/>
    <w:rsid w:val="00B00B3E"/>
    <w:rsid w:val="00B033FF"/>
    <w:rsid w:val="00B0402A"/>
    <w:rsid w:val="00B05226"/>
    <w:rsid w:val="00B11BB4"/>
    <w:rsid w:val="00B142B4"/>
    <w:rsid w:val="00B22293"/>
    <w:rsid w:val="00B24569"/>
    <w:rsid w:val="00B36BA5"/>
    <w:rsid w:val="00B41BC5"/>
    <w:rsid w:val="00B4345E"/>
    <w:rsid w:val="00B443B5"/>
    <w:rsid w:val="00B44AD1"/>
    <w:rsid w:val="00B52BC5"/>
    <w:rsid w:val="00B52DC9"/>
    <w:rsid w:val="00B53CA3"/>
    <w:rsid w:val="00B54806"/>
    <w:rsid w:val="00B60A2B"/>
    <w:rsid w:val="00B67A94"/>
    <w:rsid w:val="00B7099B"/>
    <w:rsid w:val="00B737CB"/>
    <w:rsid w:val="00B73864"/>
    <w:rsid w:val="00B74536"/>
    <w:rsid w:val="00B755DF"/>
    <w:rsid w:val="00B815E3"/>
    <w:rsid w:val="00B81A18"/>
    <w:rsid w:val="00B847FF"/>
    <w:rsid w:val="00B857F7"/>
    <w:rsid w:val="00B91142"/>
    <w:rsid w:val="00B9511C"/>
    <w:rsid w:val="00B95BCC"/>
    <w:rsid w:val="00B96CA3"/>
    <w:rsid w:val="00B96D95"/>
    <w:rsid w:val="00BA3A61"/>
    <w:rsid w:val="00BA7168"/>
    <w:rsid w:val="00BB02C5"/>
    <w:rsid w:val="00BB0668"/>
    <w:rsid w:val="00BB744E"/>
    <w:rsid w:val="00BB771F"/>
    <w:rsid w:val="00BD118D"/>
    <w:rsid w:val="00BD79B5"/>
    <w:rsid w:val="00BE0613"/>
    <w:rsid w:val="00BE0FFC"/>
    <w:rsid w:val="00BE1DF1"/>
    <w:rsid w:val="00BE4E0F"/>
    <w:rsid w:val="00BE7FAC"/>
    <w:rsid w:val="00BF0BFF"/>
    <w:rsid w:val="00BF40A6"/>
    <w:rsid w:val="00BF6443"/>
    <w:rsid w:val="00C013B8"/>
    <w:rsid w:val="00C01BAB"/>
    <w:rsid w:val="00C13E41"/>
    <w:rsid w:val="00C1649B"/>
    <w:rsid w:val="00C16FD5"/>
    <w:rsid w:val="00C22AB8"/>
    <w:rsid w:val="00C23075"/>
    <w:rsid w:val="00C23FA9"/>
    <w:rsid w:val="00C32E74"/>
    <w:rsid w:val="00C34424"/>
    <w:rsid w:val="00C34962"/>
    <w:rsid w:val="00C44272"/>
    <w:rsid w:val="00C50134"/>
    <w:rsid w:val="00C519B5"/>
    <w:rsid w:val="00C51A78"/>
    <w:rsid w:val="00C552D0"/>
    <w:rsid w:val="00C579F4"/>
    <w:rsid w:val="00C61576"/>
    <w:rsid w:val="00C662E1"/>
    <w:rsid w:val="00C70D7D"/>
    <w:rsid w:val="00C72739"/>
    <w:rsid w:val="00C823AB"/>
    <w:rsid w:val="00C87BF7"/>
    <w:rsid w:val="00C87BF8"/>
    <w:rsid w:val="00C93D06"/>
    <w:rsid w:val="00C9407D"/>
    <w:rsid w:val="00C95868"/>
    <w:rsid w:val="00CA0235"/>
    <w:rsid w:val="00CA364A"/>
    <w:rsid w:val="00CA409E"/>
    <w:rsid w:val="00CA4491"/>
    <w:rsid w:val="00CA4B35"/>
    <w:rsid w:val="00CA5140"/>
    <w:rsid w:val="00CA689C"/>
    <w:rsid w:val="00CB1601"/>
    <w:rsid w:val="00CB4781"/>
    <w:rsid w:val="00CB4A0E"/>
    <w:rsid w:val="00CC4C2F"/>
    <w:rsid w:val="00CC519C"/>
    <w:rsid w:val="00CD0B38"/>
    <w:rsid w:val="00CD16D1"/>
    <w:rsid w:val="00CD3088"/>
    <w:rsid w:val="00CD3D8B"/>
    <w:rsid w:val="00CD76F2"/>
    <w:rsid w:val="00CE1939"/>
    <w:rsid w:val="00CE5051"/>
    <w:rsid w:val="00CE6218"/>
    <w:rsid w:val="00CF1328"/>
    <w:rsid w:val="00CF173D"/>
    <w:rsid w:val="00CF4752"/>
    <w:rsid w:val="00CF73F1"/>
    <w:rsid w:val="00CF751C"/>
    <w:rsid w:val="00D01501"/>
    <w:rsid w:val="00D01F44"/>
    <w:rsid w:val="00D0598F"/>
    <w:rsid w:val="00D072DA"/>
    <w:rsid w:val="00D1349C"/>
    <w:rsid w:val="00D16D1A"/>
    <w:rsid w:val="00D22FA3"/>
    <w:rsid w:val="00D245BF"/>
    <w:rsid w:val="00D25826"/>
    <w:rsid w:val="00D26EFC"/>
    <w:rsid w:val="00D3422D"/>
    <w:rsid w:val="00D342E7"/>
    <w:rsid w:val="00D373F3"/>
    <w:rsid w:val="00D46253"/>
    <w:rsid w:val="00D46724"/>
    <w:rsid w:val="00D55AEE"/>
    <w:rsid w:val="00D602FB"/>
    <w:rsid w:val="00D63A0B"/>
    <w:rsid w:val="00D676ED"/>
    <w:rsid w:val="00D712D4"/>
    <w:rsid w:val="00D76DE4"/>
    <w:rsid w:val="00D77E5E"/>
    <w:rsid w:val="00D806F4"/>
    <w:rsid w:val="00D85FEE"/>
    <w:rsid w:val="00D86F65"/>
    <w:rsid w:val="00D916EF"/>
    <w:rsid w:val="00DA079B"/>
    <w:rsid w:val="00DA200F"/>
    <w:rsid w:val="00DA2AB0"/>
    <w:rsid w:val="00DA3059"/>
    <w:rsid w:val="00DA5790"/>
    <w:rsid w:val="00DA747A"/>
    <w:rsid w:val="00DB481D"/>
    <w:rsid w:val="00DB6299"/>
    <w:rsid w:val="00DC2B29"/>
    <w:rsid w:val="00DD380F"/>
    <w:rsid w:val="00DD42AB"/>
    <w:rsid w:val="00DD7B00"/>
    <w:rsid w:val="00DE0AA7"/>
    <w:rsid w:val="00DE3D5C"/>
    <w:rsid w:val="00DE5920"/>
    <w:rsid w:val="00DE5C89"/>
    <w:rsid w:val="00DE64E1"/>
    <w:rsid w:val="00DE7871"/>
    <w:rsid w:val="00DF00EF"/>
    <w:rsid w:val="00DF0786"/>
    <w:rsid w:val="00DF444B"/>
    <w:rsid w:val="00DF5ADA"/>
    <w:rsid w:val="00DF6A70"/>
    <w:rsid w:val="00DF7A45"/>
    <w:rsid w:val="00E00C49"/>
    <w:rsid w:val="00E1506F"/>
    <w:rsid w:val="00E206F1"/>
    <w:rsid w:val="00E226FE"/>
    <w:rsid w:val="00E2281B"/>
    <w:rsid w:val="00E237E3"/>
    <w:rsid w:val="00E25461"/>
    <w:rsid w:val="00E25541"/>
    <w:rsid w:val="00E25B7F"/>
    <w:rsid w:val="00E30B70"/>
    <w:rsid w:val="00E338D5"/>
    <w:rsid w:val="00E35DB6"/>
    <w:rsid w:val="00E41974"/>
    <w:rsid w:val="00E44BD5"/>
    <w:rsid w:val="00E501A0"/>
    <w:rsid w:val="00E52310"/>
    <w:rsid w:val="00E55FC4"/>
    <w:rsid w:val="00E560FA"/>
    <w:rsid w:val="00E56C94"/>
    <w:rsid w:val="00E61650"/>
    <w:rsid w:val="00E61AF3"/>
    <w:rsid w:val="00E61B0C"/>
    <w:rsid w:val="00E6229E"/>
    <w:rsid w:val="00E64AE2"/>
    <w:rsid w:val="00E65EE7"/>
    <w:rsid w:val="00E66737"/>
    <w:rsid w:val="00E70B03"/>
    <w:rsid w:val="00E70B15"/>
    <w:rsid w:val="00E91429"/>
    <w:rsid w:val="00E9332B"/>
    <w:rsid w:val="00E9409D"/>
    <w:rsid w:val="00EA3176"/>
    <w:rsid w:val="00EA32B0"/>
    <w:rsid w:val="00EA4B70"/>
    <w:rsid w:val="00EA6D20"/>
    <w:rsid w:val="00ED02C5"/>
    <w:rsid w:val="00ED1E1B"/>
    <w:rsid w:val="00ED2ED9"/>
    <w:rsid w:val="00ED4465"/>
    <w:rsid w:val="00ED47DC"/>
    <w:rsid w:val="00ED485B"/>
    <w:rsid w:val="00ED567D"/>
    <w:rsid w:val="00ED698E"/>
    <w:rsid w:val="00EE317A"/>
    <w:rsid w:val="00EE3B51"/>
    <w:rsid w:val="00EE4CB0"/>
    <w:rsid w:val="00EE6ADC"/>
    <w:rsid w:val="00EF306A"/>
    <w:rsid w:val="00EF60F4"/>
    <w:rsid w:val="00EF644F"/>
    <w:rsid w:val="00F04057"/>
    <w:rsid w:val="00F07590"/>
    <w:rsid w:val="00F114EA"/>
    <w:rsid w:val="00F13BE0"/>
    <w:rsid w:val="00F150B8"/>
    <w:rsid w:val="00F21330"/>
    <w:rsid w:val="00F2165A"/>
    <w:rsid w:val="00F22CA0"/>
    <w:rsid w:val="00F33733"/>
    <w:rsid w:val="00F3761E"/>
    <w:rsid w:val="00F42A07"/>
    <w:rsid w:val="00F43E10"/>
    <w:rsid w:val="00F44F64"/>
    <w:rsid w:val="00F45F52"/>
    <w:rsid w:val="00F46B4E"/>
    <w:rsid w:val="00F513FF"/>
    <w:rsid w:val="00F650A8"/>
    <w:rsid w:val="00F703C4"/>
    <w:rsid w:val="00F72225"/>
    <w:rsid w:val="00F73BBA"/>
    <w:rsid w:val="00F74300"/>
    <w:rsid w:val="00F77FDF"/>
    <w:rsid w:val="00F83F5A"/>
    <w:rsid w:val="00F84DBB"/>
    <w:rsid w:val="00F913B1"/>
    <w:rsid w:val="00F92874"/>
    <w:rsid w:val="00F92C7E"/>
    <w:rsid w:val="00F95247"/>
    <w:rsid w:val="00FA252F"/>
    <w:rsid w:val="00FB771B"/>
    <w:rsid w:val="00FB7AC0"/>
    <w:rsid w:val="00FC31FA"/>
    <w:rsid w:val="00FC7E40"/>
    <w:rsid w:val="00FD19E7"/>
    <w:rsid w:val="00FD4E7E"/>
    <w:rsid w:val="00FD5EEF"/>
    <w:rsid w:val="00FE660D"/>
    <w:rsid w:val="00FE779B"/>
    <w:rsid w:val="00FE77FC"/>
    <w:rsid w:val="00FF2A0C"/>
    <w:rsid w:val="00FF38A2"/>
    <w:rsid w:val="00FF546B"/>
    <w:rsid w:val="00FF57CA"/>
    <w:rsid w:val="00FF5D4E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17E1"/>
  <w15:docId w15:val="{48168FD6-FF27-4E1C-AB49-1897348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B3"/>
    <w:pPr>
      <w:spacing w:after="100" w:afterAutospacing="1" w:line="240" w:lineRule="auto"/>
    </w:pPr>
    <w:rPr>
      <w:rFonts w:ascii="Poppins" w:eastAsia="Times New Roman" w:hAnsi="Poppins" w:cs="Poppins"/>
      <w:sz w:val="18"/>
      <w:szCs w:val="19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13A6"/>
    <w:pPr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072DA"/>
    <w:pPr>
      <w:spacing w:after="0" w:afterAutospacing="0"/>
      <w:outlineLvl w:val="1"/>
    </w:pPr>
    <w:rPr>
      <w:b/>
      <w:bCs/>
      <w:sz w:val="24"/>
      <w:szCs w:val="24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C0146"/>
    <w:pPr>
      <w:outlineLvl w:val="2"/>
    </w:pPr>
    <w:rPr>
      <w:bCs w:val="0"/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64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64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D76DE4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DE4"/>
  </w:style>
  <w:style w:type="paragraph" w:styleId="Sidefod">
    <w:name w:val="footer"/>
    <w:basedOn w:val="Normal"/>
    <w:link w:val="Sidefo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76DE4"/>
  </w:style>
  <w:style w:type="character" w:styleId="Hyperlink">
    <w:name w:val="Hyperlink"/>
    <w:basedOn w:val="Standardskrifttypeiafsnit"/>
    <w:uiPriority w:val="99"/>
    <w:unhideWhenUsed/>
    <w:rsid w:val="0024203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2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6907"/>
    <w:rPr>
      <w:rFonts w:ascii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72DA"/>
    <w:rPr>
      <w:rFonts w:ascii="Poppins" w:eastAsia="Times New Roman" w:hAnsi="Poppins" w:cs="Poppins"/>
      <w:b/>
      <w:bCs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rsid w:val="0033515B"/>
    <w:rPr>
      <w:b/>
      <w:bCs/>
    </w:rPr>
  </w:style>
  <w:style w:type="paragraph" w:styleId="Listeafsnit">
    <w:name w:val="List Paragraph"/>
    <w:basedOn w:val="Normal"/>
    <w:next w:val="Listeafsnitbrd"/>
    <w:link w:val="ListeafsnitTegn"/>
    <w:uiPriority w:val="34"/>
    <w:qFormat/>
    <w:rsid w:val="009F2CCA"/>
    <w:pPr>
      <w:numPr>
        <w:numId w:val="4"/>
      </w:numPr>
      <w:spacing w:before="100" w:beforeAutospacing="1" w:after="0" w:afterAutospacing="0"/>
      <w:ind w:left="697" w:hanging="357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613A6"/>
    <w:rPr>
      <w:rFonts w:ascii="Poppins" w:eastAsia="Times New Roman" w:hAnsi="Poppins" w:cs="Poppins"/>
      <w:b/>
      <w:bCs/>
      <w:sz w:val="28"/>
      <w:szCs w:val="28"/>
      <w:lang w:eastAsia="da-DK"/>
    </w:rPr>
  </w:style>
  <w:style w:type="paragraph" w:styleId="Ingenafstand">
    <w:name w:val="No Spacing"/>
    <w:uiPriority w:val="1"/>
    <w:rsid w:val="00217693"/>
    <w:pPr>
      <w:spacing w:before="100" w:beforeAutospacing="1" w:after="100" w:afterAutospacing="1" w:line="240" w:lineRule="auto"/>
    </w:pPr>
    <w:rPr>
      <w:rFonts w:ascii="Poppins" w:eastAsia="Times New Roman" w:hAnsi="Poppins" w:cs="Poppins"/>
      <w:sz w:val="19"/>
      <w:szCs w:val="19"/>
      <w:lang w:val="en-US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0146"/>
    <w:rPr>
      <w:rFonts w:ascii="Poppins" w:eastAsia="Times New Roman" w:hAnsi="Poppins" w:cs="Poppins"/>
      <w:b/>
      <w:sz w:val="19"/>
      <w:szCs w:val="24"/>
      <w:lang w:eastAsia="da-DK"/>
    </w:rPr>
  </w:style>
  <w:style w:type="paragraph" w:customStyle="1" w:styleId="Footer-DOF">
    <w:name w:val="Footer-DOF"/>
    <w:link w:val="Footer-DOFTegn"/>
    <w:qFormat/>
    <w:rsid w:val="006C028D"/>
    <w:pPr>
      <w:jc w:val="center"/>
    </w:pPr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character" w:customStyle="1" w:styleId="Footer-DOFTegn">
    <w:name w:val="Footer-DOF Tegn"/>
    <w:basedOn w:val="Standardskrifttypeiafsnit"/>
    <w:link w:val="Footer-DOF"/>
    <w:rsid w:val="006C028D"/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paragraph" w:customStyle="1" w:styleId="Listeafsnitbrd">
    <w:name w:val="Listeafsnit brød"/>
    <w:basedOn w:val="Listeafsnit"/>
    <w:link w:val="ListeafsnitbrdTegn"/>
    <w:qFormat/>
    <w:rsid w:val="00E44BD5"/>
    <w:pPr>
      <w:numPr>
        <w:numId w:val="0"/>
      </w:numPr>
      <w:spacing w:before="0" w:beforeAutospacing="0" w:after="100" w:afterAutospacing="1"/>
      <w:ind w:left="720"/>
    </w:pPr>
    <w:rPr>
      <w:b/>
      <w:bCs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F2CCA"/>
    <w:rPr>
      <w:rFonts w:ascii="Poppins" w:eastAsia="Times New Roman" w:hAnsi="Poppins" w:cs="Poppins"/>
      <w:sz w:val="18"/>
      <w:szCs w:val="19"/>
      <w:lang w:eastAsia="da-DK"/>
    </w:rPr>
  </w:style>
  <w:style w:type="character" w:customStyle="1" w:styleId="ListeafsnitbrdTegn">
    <w:name w:val="Listeafsnit brød Tegn"/>
    <w:basedOn w:val="ListeafsnitTegn"/>
    <w:link w:val="Listeafsnitbrd"/>
    <w:rsid w:val="00E44BD5"/>
    <w:rPr>
      <w:rFonts w:ascii="Poppins" w:eastAsia="Times New Roman" w:hAnsi="Poppins" w:cs="Poppins"/>
      <w:b/>
      <w:bCs/>
      <w:sz w:val="19"/>
      <w:szCs w:val="19"/>
      <w:lang w:eastAsia="da-DK"/>
    </w:rPr>
  </w:style>
  <w:style w:type="paragraph" w:customStyle="1" w:styleId="Normal-tt">
    <w:name w:val="Normal - tæt"/>
    <w:basedOn w:val="Normal"/>
    <w:link w:val="Normal-ttTegn"/>
    <w:rsid w:val="00A43E0F"/>
    <w:pPr>
      <w:spacing w:after="0" w:afterAutospacing="0"/>
    </w:pPr>
  </w:style>
  <w:style w:type="character" w:customStyle="1" w:styleId="Normal-ttTegn">
    <w:name w:val="Normal - tæt Tegn"/>
    <w:basedOn w:val="Overskrift2Tegn"/>
    <w:link w:val="Normal-tt"/>
    <w:rsid w:val="00A43E0F"/>
    <w:rPr>
      <w:rFonts w:ascii="Poppins" w:eastAsia="Times New Roman" w:hAnsi="Poppins" w:cs="Poppins"/>
      <w:b w:val="0"/>
      <w:bCs w:val="0"/>
      <w:sz w:val="19"/>
      <w:szCs w:val="19"/>
      <w:lang w:eastAsia="da-DK"/>
    </w:rPr>
  </w:style>
  <w:style w:type="paragraph" w:customStyle="1" w:styleId="Default">
    <w:name w:val="Default"/>
    <w:rsid w:val="00B05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emedbulits">
    <w:name w:val="Liste med bulits"/>
    <w:basedOn w:val="Normal"/>
    <w:link w:val="ListemedbulitsTegn"/>
    <w:qFormat/>
    <w:rsid w:val="00574C99"/>
    <w:pPr>
      <w:numPr>
        <w:numId w:val="8"/>
      </w:numPr>
    </w:pPr>
  </w:style>
  <w:style w:type="character" w:customStyle="1" w:styleId="ListemedbulitsTegn">
    <w:name w:val="Liste med bulits Tegn"/>
    <w:basedOn w:val="Standardskrifttypeiafsnit"/>
    <w:link w:val="Listemedbulits"/>
    <w:rsid w:val="00574C99"/>
    <w:rPr>
      <w:rFonts w:ascii="Poppins" w:eastAsia="Times New Roman" w:hAnsi="Poppins" w:cs="Poppins"/>
      <w:sz w:val="18"/>
      <w:szCs w:val="19"/>
      <w:lang w:eastAsia="da-DK"/>
    </w:rPr>
  </w:style>
  <w:style w:type="paragraph" w:customStyle="1" w:styleId="Storoverskrift">
    <w:name w:val="Stor overskrift"/>
    <w:basedOn w:val="Overskrift1"/>
    <w:link w:val="StoroverskriftTegn"/>
    <w:qFormat/>
    <w:rsid w:val="00757B9C"/>
    <w:rPr>
      <w:sz w:val="44"/>
    </w:rPr>
  </w:style>
  <w:style w:type="character" w:customStyle="1" w:styleId="StoroverskriftTegn">
    <w:name w:val="Stor overskrift Tegn"/>
    <w:basedOn w:val="Overskrift1Tegn"/>
    <w:link w:val="Storoverskrift"/>
    <w:rsid w:val="00757B9C"/>
    <w:rPr>
      <w:rFonts w:ascii="Poppins" w:eastAsia="Times New Roman" w:hAnsi="Poppins" w:cs="Poppins"/>
      <w:b/>
      <w:bCs/>
      <w:sz w:val="44"/>
      <w:szCs w:val="28"/>
      <w:lang w:eastAsia="da-DK"/>
    </w:rPr>
  </w:style>
  <w:style w:type="table" w:styleId="Tabel-Gitter">
    <w:name w:val="Table Grid"/>
    <w:basedOn w:val="Tabel-Normal"/>
    <w:uiPriority w:val="39"/>
    <w:rsid w:val="009A6CA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\OneDrive%20-%20Dansk%20Oplysnings%20Forbund\Dokumenter\Brugerdefinerede%20Office-skabeloner\DOF%20Notatpapir%20202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583A86F8ECC40A0FCF34872D1D4E3" ma:contentTypeVersion="14" ma:contentTypeDescription="Opret et nyt dokument." ma:contentTypeScope="" ma:versionID="537f8ddaa18b79937b2d864e64f21668">
  <xsd:schema xmlns:xsd="http://www.w3.org/2001/XMLSchema" xmlns:xs="http://www.w3.org/2001/XMLSchema" xmlns:p="http://schemas.microsoft.com/office/2006/metadata/properties" xmlns:ns2="c9507450-9c51-4b17-b893-916b8ee594a4" xmlns:ns3="b0fb9a7e-d1fc-428a-b9da-c08ca6f71b79" targetNamespace="http://schemas.microsoft.com/office/2006/metadata/properties" ma:root="true" ma:fieldsID="b5d2ea1ebbc3e7e4d5ab6f85e572b175" ns2:_="" ns3:_="">
    <xsd:import namespace="c9507450-9c51-4b17-b893-916b8ee594a4"/>
    <xsd:import namespace="b0fb9a7e-d1fc-428a-b9da-c08ca6f71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07450-9c51-4b17-b893-916b8ee59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bff47979-2693-41aa-bdb4-cebc4dcd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9a7e-d1fc-428a-b9da-c08ca6f71b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98f2d4-5b37-4228-87bd-bf9e2ff1a448}" ma:internalName="TaxCatchAll" ma:showField="CatchAllData" ma:web="b0fb9a7e-d1fc-428a-b9da-c08ca6f71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b9a7e-d1fc-428a-b9da-c08ca6f71b79" xsi:nil="true"/>
    <lcf76f155ced4ddcb4097134ff3c332f xmlns="c9507450-9c51-4b17-b893-916b8ee594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FB6688-C4CC-4253-8BB8-CE5AFA1F4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07450-9c51-4b17-b893-916b8ee594a4"/>
    <ds:schemaRef ds:uri="b0fb9a7e-d1fc-428a-b9da-c08ca6f71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61DB4-4CDA-4C74-8069-DA741D5C3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BA03AB-5CA4-44F6-9A34-BFF39AE28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1722C-DEF7-480A-AA22-EBCB617DC6DC}">
  <ds:schemaRefs>
    <ds:schemaRef ds:uri="http://schemas.microsoft.com/office/2006/metadata/properties"/>
    <ds:schemaRef ds:uri="http://schemas.microsoft.com/office/infopath/2007/PartnerControls"/>
    <ds:schemaRef ds:uri="b0fb9a7e-d1fc-428a-b9da-c08ca6f71b79"/>
    <ds:schemaRef ds:uri="c9507450-9c51-4b17-b893-916b8ee59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DOF Notatpapir 2025</Template>
  <TotalTime>6</TotalTime>
  <Pages>3</Pages>
  <Words>626</Words>
  <Characters>3952</Characters>
  <Application>Microsoft Office Word</Application>
  <DocSecurity>0</DocSecurity>
  <Lines>152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Hansen</dc:creator>
  <cp:keywords/>
  <dc:description/>
  <cp:lastModifiedBy>Martin Hansen</cp:lastModifiedBy>
  <cp:revision>12</cp:revision>
  <cp:lastPrinted>2025-04-07T11:05:00Z</cp:lastPrinted>
  <dcterms:created xsi:type="dcterms:W3CDTF">2025-09-25T11:20:00Z</dcterms:created>
  <dcterms:modified xsi:type="dcterms:W3CDTF">2025-09-29T11:59:00Z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0x010100F93583A86F8ECC40A0FCF34872D1D4E3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