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C710F" w14:textId="4383026B" w:rsidR="009A6CA4" w:rsidRDefault="009A6CA4" w:rsidP="009A6CA4">
      <w:pPr>
        <w:pStyle w:val="Storoverskrift"/>
      </w:pPr>
      <w:r>
        <w:t>Skabelon: F</w:t>
      </w:r>
      <w:r w:rsidR="00E21BD6">
        <w:t>ællesskab og trivsel</w:t>
      </w:r>
    </w:p>
    <w:p w14:paraId="5F34438E" w14:textId="77777777" w:rsidR="009A6CA4" w:rsidRPr="009A6CA4" w:rsidRDefault="009A6CA4" w:rsidP="009A6CA4">
      <w:pPr>
        <w:rPr>
          <w:sz w:val="22"/>
          <w:szCs w:val="22"/>
        </w:rPr>
      </w:pPr>
      <w:r w:rsidRPr="005B1623">
        <w:rPr>
          <w:sz w:val="22"/>
          <w:szCs w:val="22"/>
        </w:rPr>
        <w:t>Der er forskel på, hvordan de enkelte kommuner ønsker ansøgninger til udviklingsmidlerne fremsendt. Det fremgår typisk af deres hjemmeside.</w:t>
      </w:r>
    </w:p>
    <w:p w14:paraId="6CEEED0A" w14:textId="54FEC585" w:rsidR="009A6CA4" w:rsidRPr="005B1623" w:rsidRDefault="009A6CA4" w:rsidP="009A6CA4">
      <w:pPr>
        <w:rPr>
          <w:sz w:val="22"/>
          <w:szCs w:val="22"/>
        </w:rPr>
      </w:pPr>
      <w:r w:rsidRPr="005B1623">
        <w:rPr>
          <w:sz w:val="22"/>
          <w:szCs w:val="22"/>
        </w:rPr>
        <w:t>Her er et udkast til en ansøgning.  Skemaet indeholder de generelle oplysningerne om projekter, som forvaltningerne ønsker at få tilsendt i forbindelse med en ansøgning til udviklingsmidlerne.</w:t>
      </w:r>
    </w:p>
    <w:p w14:paraId="73622157" w14:textId="508DD074" w:rsidR="00E21BD6" w:rsidRPr="00E21BD6" w:rsidRDefault="009A6CA4" w:rsidP="00E21BD6">
      <w:pPr>
        <w:rPr>
          <w:sz w:val="22"/>
          <w:szCs w:val="22"/>
        </w:rPr>
      </w:pPr>
      <w:r w:rsidRPr="005B1623">
        <w:rPr>
          <w:sz w:val="22"/>
          <w:szCs w:val="22"/>
        </w:rPr>
        <w:t>Det er altid en god ide at få sparring med en medarbejder fra forvaltningen inden ansøgningen fremsendes til behandling i FOU-udvalget.</w:t>
      </w: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3964"/>
        <w:gridCol w:w="2742"/>
        <w:gridCol w:w="3354"/>
      </w:tblGrid>
      <w:tr w:rsidR="00E21BD6" w:rsidRPr="00B26E05" w14:paraId="6B966A24" w14:textId="77777777" w:rsidTr="00524D6B">
        <w:tc>
          <w:tcPr>
            <w:tcW w:w="3964" w:type="dxa"/>
          </w:tcPr>
          <w:p w14:paraId="7749886F" w14:textId="77777777" w:rsidR="00E21BD6" w:rsidRPr="00B26E05" w:rsidRDefault="00E21BD6" w:rsidP="00524D6B">
            <w:pPr>
              <w:rPr>
                <w:b/>
                <w:bCs/>
              </w:rPr>
            </w:pPr>
            <w:bookmarkStart w:id="0" w:name="_Hlk208478271"/>
            <w:r w:rsidRPr="00B26E05">
              <w:rPr>
                <w:b/>
                <w:bCs/>
              </w:rPr>
              <w:t>Projektets titel</w:t>
            </w:r>
          </w:p>
          <w:p w14:paraId="5B03F878" w14:textId="77777777" w:rsidR="00E21BD6" w:rsidRPr="00B26E05" w:rsidRDefault="00E21BD6" w:rsidP="00524D6B"/>
        </w:tc>
        <w:tc>
          <w:tcPr>
            <w:tcW w:w="6096" w:type="dxa"/>
            <w:gridSpan w:val="2"/>
          </w:tcPr>
          <w:p w14:paraId="146B1878" w14:textId="1CF702D4" w:rsidR="00E21BD6" w:rsidRPr="00CE4110" w:rsidRDefault="00E21BD6" w:rsidP="00CE4110">
            <w:pPr>
              <w:jc w:val="center"/>
              <w:rPr>
                <w:b/>
                <w:bCs/>
              </w:rPr>
            </w:pPr>
            <w:r w:rsidRPr="004009E5">
              <w:rPr>
                <w:b/>
                <w:bCs/>
                <w:sz w:val="32"/>
                <w:szCs w:val="32"/>
              </w:rPr>
              <w:t>”Butikken er åben”</w:t>
            </w:r>
            <w:r>
              <w:rPr>
                <w:b/>
                <w:bCs/>
                <w:sz w:val="32"/>
                <w:szCs w:val="32"/>
              </w:rPr>
              <w:br/>
            </w:r>
            <w:r>
              <w:rPr>
                <w:b/>
                <w:bCs/>
              </w:rPr>
              <w:t>- Fællesskab giver trivsel.</w:t>
            </w:r>
          </w:p>
        </w:tc>
      </w:tr>
      <w:tr w:rsidR="00E21BD6" w:rsidRPr="00B26E05" w14:paraId="67B9FDDE" w14:textId="77777777" w:rsidTr="00524D6B">
        <w:tc>
          <w:tcPr>
            <w:tcW w:w="3964" w:type="dxa"/>
          </w:tcPr>
          <w:p w14:paraId="4A4ADBE2" w14:textId="65AAB9A9" w:rsidR="00E21BD6" w:rsidRPr="001850CC" w:rsidRDefault="00E21BD6" w:rsidP="001850CC">
            <w:pPr>
              <w:rPr>
                <w:b/>
                <w:bCs/>
              </w:rPr>
            </w:pPr>
            <w:r w:rsidRPr="00B26E05">
              <w:rPr>
                <w:b/>
                <w:bCs/>
              </w:rPr>
              <w:t>Ansøger</w:t>
            </w:r>
          </w:p>
        </w:tc>
        <w:tc>
          <w:tcPr>
            <w:tcW w:w="6096" w:type="dxa"/>
            <w:gridSpan w:val="2"/>
          </w:tcPr>
          <w:p w14:paraId="2C205983" w14:textId="77777777" w:rsidR="001850CC" w:rsidRPr="000D7488" w:rsidRDefault="001850CC" w:rsidP="001850CC">
            <w:pPr>
              <w:pStyle w:val="Listeafsnit"/>
              <w:numPr>
                <w:ilvl w:val="0"/>
                <w:numId w:val="11"/>
              </w:numPr>
              <w:contextualSpacing/>
            </w:pPr>
            <w:r w:rsidRPr="000D7488">
              <w:t>Foreningens navn og adresse</w:t>
            </w:r>
          </w:p>
          <w:p w14:paraId="7016C809" w14:textId="77777777" w:rsidR="001850CC" w:rsidRPr="000D7488" w:rsidRDefault="001850CC" w:rsidP="001850CC">
            <w:pPr>
              <w:pStyle w:val="Listeafsnit"/>
              <w:numPr>
                <w:ilvl w:val="0"/>
                <w:numId w:val="11"/>
              </w:numPr>
              <w:contextualSpacing/>
            </w:pPr>
            <w:r w:rsidRPr="000D7488">
              <w:t>Reg.nr. og konto.nr.</w:t>
            </w:r>
          </w:p>
          <w:p w14:paraId="3504EC1E" w14:textId="77777777" w:rsidR="001850CC" w:rsidRPr="000D7488" w:rsidRDefault="001850CC" w:rsidP="001850CC">
            <w:pPr>
              <w:pStyle w:val="Listeafsnit"/>
              <w:numPr>
                <w:ilvl w:val="0"/>
                <w:numId w:val="11"/>
              </w:numPr>
              <w:contextualSpacing/>
            </w:pPr>
            <w:r w:rsidRPr="000D7488">
              <w:t xml:space="preserve">Foreningens ansvarlige kontaktperson </w:t>
            </w:r>
          </w:p>
          <w:p w14:paraId="18E315A4" w14:textId="77777777" w:rsidR="001850CC" w:rsidRPr="000D7488" w:rsidRDefault="001850CC" w:rsidP="001850CC">
            <w:pPr>
              <w:pStyle w:val="Listeafsnit"/>
              <w:numPr>
                <w:ilvl w:val="0"/>
                <w:numId w:val="11"/>
              </w:numPr>
              <w:contextualSpacing/>
            </w:pPr>
            <w:r w:rsidRPr="000D7488">
              <w:t xml:space="preserve">Telefon/mobil </w:t>
            </w:r>
          </w:p>
          <w:p w14:paraId="5AC1E6C7" w14:textId="77777777" w:rsidR="001850CC" w:rsidRPr="000D7488" w:rsidRDefault="001850CC" w:rsidP="001850CC">
            <w:pPr>
              <w:pStyle w:val="Listeafsnit"/>
              <w:numPr>
                <w:ilvl w:val="0"/>
                <w:numId w:val="11"/>
              </w:numPr>
              <w:contextualSpacing/>
              <w:rPr>
                <w:b/>
                <w:bCs/>
              </w:rPr>
            </w:pPr>
            <w:r w:rsidRPr="000D7488">
              <w:t>Mail</w:t>
            </w:r>
          </w:p>
          <w:p w14:paraId="34E24691" w14:textId="77777777" w:rsidR="00E21BD6" w:rsidRPr="00B26E05" w:rsidRDefault="00E21BD6" w:rsidP="00524D6B"/>
        </w:tc>
      </w:tr>
      <w:tr w:rsidR="00E21BD6" w:rsidRPr="00B26E05" w14:paraId="48C6182B" w14:textId="77777777" w:rsidTr="00524D6B">
        <w:tc>
          <w:tcPr>
            <w:tcW w:w="3964" w:type="dxa"/>
          </w:tcPr>
          <w:p w14:paraId="5A2A554B" w14:textId="77777777" w:rsidR="00E21BD6" w:rsidRPr="00B26E05" w:rsidRDefault="00E21BD6" w:rsidP="00524D6B">
            <w:pPr>
              <w:rPr>
                <w:b/>
                <w:bCs/>
              </w:rPr>
            </w:pPr>
            <w:r w:rsidRPr="00B26E05">
              <w:rPr>
                <w:b/>
                <w:bCs/>
              </w:rPr>
              <w:t>Formålet med initiativet / målsætning</w:t>
            </w:r>
          </w:p>
          <w:p w14:paraId="2516FB9C" w14:textId="77777777" w:rsidR="00E21BD6" w:rsidRPr="00955905" w:rsidRDefault="00E21BD6" w:rsidP="00E21BD6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955905">
              <w:t>Værdi</w:t>
            </w:r>
          </w:p>
          <w:p w14:paraId="7DBF4F95" w14:textId="77777777" w:rsidR="00E21BD6" w:rsidRPr="00955905" w:rsidRDefault="00E21BD6" w:rsidP="00E21BD6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955905">
              <w:t>Opmærksomhed</w:t>
            </w:r>
          </w:p>
          <w:p w14:paraId="2F5D0503" w14:textId="77777777" w:rsidR="00E21BD6" w:rsidRPr="00955905" w:rsidRDefault="00E21BD6" w:rsidP="00E21BD6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955905">
              <w:t>Motivation</w:t>
            </w:r>
          </w:p>
          <w:p w14:paraId="1E95FD90" w14:textId="77777777" w:rsidR="00E21BD6" w:rsidRPr="00955905" w:rsidRDefault="00E21BD6" w:rsidP="00E21BD6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955905">
              <w:t>Inddragelse</w:t>
            </w:r>
          </w:p>
          <w:p w14:paraId="7B2D3D00" w14:textId="77777777" w:rsidR="00E21BD6" w:rsidRPr="00955905" w:rsidRDefault="00E21BD6" w:rsidP="00E21BD6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955905">
              <w:t>Målgruppen</w:t>
            </w:r>
          </w:p>
          <w:p w14:paraId="118A11FA" w14:textId="77777777" w:rsidR="00E21BD6" w:rsidRPr="00955905" w:rsidRDefault="00E21BD6" w:rsidP="00E21BD6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955905">
              <w:t>Samarbejdspartnere</w:t>
            </w:r>
          </w:p>
          <w:p w14:paraId="78E069BA" w14:textId="77777777" w:rsidR="00E21BD6" w:rsidRPr="00B26E05" w:rsidRDefault="00E21BD6" w:rsidP="00524D6B"/>
        </w:tc>
        <w:tc>
          <w:tcPr>
            <w:tcW w:w="6096" w:type="dxa"/>
            <w:gridSpan w:val="2"/>
          </w:tcPr>
          <w:p w14:paraId="25BB61F8" w14:textId="770D8F19" w:rsidR="00E21BD6" w:rsidRDefault="00E21BD6" w:rsidP="00524D6B">
            <w:r w:rsidRPr="004B135A">
              <w:rPr>
                <w:b/>
                <w:bCs/>
              </w:rPr>
              <w:t>Udgangspunkt</w:t>
            </w:r>
            <w:r w:rsidR="001850CC">
              <w:rPr>
                <w:b/>
                <w:bCs/>
              </w:rPr>
              <w:br/>
            </w:r>
            <w:r>
              <w:t xml:space="preserve">Mange steder i vores kommune står der tomme butikslokaler. Det er et trist syn. Vi vil hjælpe med at få liv i butikkerne og dermed i lokalet området. </w:t>
            </w:r>
          </w:p>
          <w:p w14:paraId="20AA1CAB" w14:textId="77777777" w:rsidR="00E21BD6" w:rsidRDefault="00E21BD6" w:rsidP="00524D6B">
            <w:r>
              <w:t xml:space="preserve">Det vil vi gøre ved at lave folkeoplysende aktiviteter i nogle af de tomme lokaler. Aktiviteter, hvor vi har fokus på trivsel og bæredygtighed. </w:t>
            </w:r>
          </w:p>
          <w:p w14:paraId="4DA2C872" w14:textId="77777777" w:rsidR="00E21BD6" w:rsidRDefault="00E21BD6" w:rsidP="00524D6B">
            <w:r>
              <w:t>Vi vil samarbejde med vores lokale renovation, genbrugsbutikkerne og den lokale handelsstandsforening. Ligesom vi samarbejde med Frivillighedscenteret, foreningen LEV, Kirkens Korshær i forhold til rekruttering af deltagere til vores aktiviteter.</w:t>
            </w:r>
          </w:p>
          <w:p w14:paraId="2E2824B3" w14:textId="18732B74" w:rsidR="00E21BD6" w:rsidRPr="00B26E05" w:rsidRDefault="00E21BD6" w:rsidP="00524D6B">
            <w:r w:rsidRPr="004E1243">
              <w:rPr>
                <w:b/>
                <w:bCs/>
              </w:rPr>
              <w:t>Værdi</w:t>
            </w:r>
            <w:r w:rsidR="00B37321">
              <w:rPr>
                <w:b/>
                <w:bCs/>
              </w:rPr>
              <w:br/>
            </w:r>
            <w:r w:rsidRPr="00B26E05">
              <w:t xml:space="preserve">Initiativet har fokus på </w:t>
            </w:r>
            <w:r w:rsidRPr="00054101">
              <w:rPr>
                <w:b/>
                <w:bCs/>
              </w:rPr>
              <w:t>inklusion og bæredygtighed</w:t>
            </w:r>
            <w:r w:rsidRPr="00B26E05">
              <w:t xml:space="preserve">. Vi mødes i </w:t>
            </w:r>
            <w:r>
              <w:t xml:space="preserve">inkluderende </w:t>
            </w:r>
            <w:r w:rsidRPr="00B26E05">
              <w:t>fællesskab og får nyt ud af gammelt.</w:t>
            </w:r>
            <w:r>
              <w:t xml:space="preserve"> </w:t>
            </w:r>
            <w:r w:rsidRPr="00B26E05">
              <w:rPr>
                <w:b/>
                <w:bCs/>
              </w:rPr>
              <w:t>– vi upcycler i fællesskab</w:t>
            </w:r>
          </w:p>
          <w:p w14:paraId="7F35057D" w14:textId="1BAC3963" w:rsidR="00E21BD6" w:rsidRPr="000E77D4" w:rsidRDefault="00E21BD6" w:rsidP="00524D6B">
            <w:r w:rsidRPr="004E1243">
              <w:rPr>
                <w:b/>
                <w:bCs/>
              </w:rPr>
              <w:t>Samarbejdspartnere</w:t>
            </w:r>
            <w:r w:rsidR="00FD5762">
              <w:rPr>
                <w:b/>
                <w:bCs/>
              </w:rPr>
              <w:br/>
            </w:r>
            <w:r w:rsidRPr="000E77D4">
              <w:t>Projektet gennemføres i samarbejde med:</w:t>
            </w:r>
          </w:p>
          <w:p w14:paraId="30207948" w14:textId="77777777" w:rsidR="00E21BD6" w:rsidRPr="000E77D4" w:rsidRDefault="00E21BD6" w:rsidP="00E21BD6">
            <w:pPr>
              <w:numPr>
                <w:ilvl w:val="0"/>
                <w:numId w:val="28"/>
              </w:numPr>
              <w:spacing w:after="0" w:afterAutospacing="0"/>
            </w:pPr>
            <w:r w:rsidRPr="000E77D4">
              <w:t>Genbrugsbutikker (KK) og den lokale renovation – bidrager med materialer til upcycling.</w:t>
            </w:r>
          </w:p>
          <w:p w14:paraId="68D99625" w14:textId="77777777" w:rsidR="00E21BD6" w:rsidRPr="000E77D4" w:rsidRDefault="00E21BD6" w:rsidP="00E21BD6">
            <w:pPr>
              <w:numPr>
                <w:ilvl w:val="0"/>
                <w:numId w:val="28"/>
              </w:numPr>
              <w:spacing w:after="0" w:afterAutospacing="0"/>
            </w:pPr>
            <w:r w:rsidRPr="000E77D4">
              <w:lastRenderedPageBreak/>
              <w:t>Stop Madspild – leverer mad og drikke til fællesarrangementer.</w:t>
            </w:r>
          </w:p>
          <w:p w14:paraId="7E620538" w14:textId="77777777" w:rsidR="00E21BD6" w:rsidRPr="000E77D4" w:rsidRDefault="00E21BD6" w:rsidP="00E21BD6">
            <w:pPr>
              <w:numPr>
                <w:ilvl w:val="0"/>
                <w:numId w:val="28"/>
              </w:numPr>
              <w:spacing w:after="0" w:afterAutospacing="0"/>
            </w:pPr>
            <w:r w:rsidRPr="000E77D4">
              <w:t>Frivillighedscenteret, foreningen LEV, Kirkens Korshær, Faglige Seniorer, boligforeninger m.fl. – hjælper med at rekruttere deltagere.</w:t>
            </w:r>
          </w:p>
          <w:p w14:paraId="72CD88F3" w14:textId="6B6DEC66" w:rsidR="00E21BD6" w:rsidRDefault="00E21BD6" w:rsidP="00CB4DD6">
            <w:pPr>
              <w:numPr>
                <w:ilvl w:val="0"/>
                <w:numId w:val="28"/>
              </w:numPr>
              <w:spacing w:after="0" w:afterAutospacing="0"/>
            </w:pPr>
            <w:r w:rsidRPr="000E77D4">
              <w:t>Den lokale handelsstandsforening – understøtter aktiviteter i bymidten.</w:t>
            </w:r>
            <w:r w:rsidR="00B37321">
              <w:br/>
            </w:r>
          </w:p>
          <w:p w14:paraId="269458AD" w14:textId="4469D345" w:rsidR="00E21BD6" w:rsidRDefault="00E21BD6" w:rsidP="00524D6B">
            <w:r w:rsidRPr="004E1243">
              <w:rPr>
                <w:b/>
                <w:bCs/>
              </w:rPr>
              <w:t>Inddragelse</w:t>
            </w:r>
            <w:r w:rsidR="00BC266F">
              <w:rPr>
                <w:b/>
                <w:bCs/>
              </w:rPr>
              <w:br/>
            </w:r>
            <w:r>
              <w:t xml:space="preserve">Aktiviteterne foregår i et tomt butikslokale i bymidten i samarbejde med den lokale handelsstandsforening eller evt. i beboerhuset i samarbejde med boligforeningen. </w:t>
            </w:r>
          </w:p>
          <w:p w14:paraId="2F5A6B66" w14:textId="77777777" w:rsidR="00E21BD6" w:rsidRDefault="00E21BD6" w:rsidP="00524D6B">
            <w:r>
              <w:t>Det er vigtigt for os at initiativet er med til at understøtte det lokale fællesskab og skabe liv og trivsel i nærområdet.</w:t>
            </w:r>
          </w:p>
          <w:p w14:paraId="14C214EF" w14:textId="4EC3C49A" w:rsidR="00E21BD6" w:rsidRDefault="00E21BD6" w:rsidP="00524D6B">
            <w:r w:rsidRPr="00054101">
              <w:rPr>
                <w:b/>
                <w:bCs/>
              </w:rPr>
              <w:t>Målgruppen</w:t>
            </w:r>
            <w:r w:rsidR="00BC266F">
              <w:rPr>
                <w:b/>
                <w:bCs/>
              </w:rPr>
              <w:br/>
            </w:r>
            <w:r>
              <w:t>Nuværende kursister, som nås gennem intern annoncering.</w:t>
            </w:r>
          </w:p>
          <w:p w14:paraId="74A9C141" w14:textId="77777777" w:rsidR="00E21BD6" w:rsidRDefault="00E21BD6" w:rsidP="00524D6B">
            <w:r>
              <w:t>Ensomme og evt. psykisk udfordrende, som nås gennem LEV, Kirkens Korshær, Faglige Seniorer, lokale beboergrupper, boligforeninger, Frivillighedscenteret mfl.</w:t>
            </w:r>
          </w:p>
          <w:p w14:paraId="3C9BC89C" w14:textId="77777777" w:rsidR="00E21BD6" w:rsidRDefault="00E21BD6" w:rsidP="00524D6B">
            <w:r>
              <w:t>Butikken / lokalet er åbent, så alle er velkomne og der er kaffe på kanden.</w:t>
            </w:r>
          </w:p>
          <w:p w14:paraId="296C5F16" w14:textId="0533C672" w:rsidR="00E21BD6" w:rsidRDefault="00E21BD6" w:rsidP="00524D6B">
            <w:r w:rsidRPr="00E54FD2">
              <w:rPr>
                <w:b/>
                <w:bCs/>
              </w:rPr>
              <w:t>Åbningstider</w:t>
            </w:r>
            <w:r w:rsidR="00BC266F">
              <w:rPr>
                <w:b/>
                <w:bCs/>
              </w:rPr>
              <w:br/>
            </w:r>
            <w:r>
              <w:t xml:space="preserve">Vi mødes en til to gange om ugen i dagtimerne, hvor vi i fællesskab arbejder med upcycling og kreativ produktion af fx tøj, billeder og andre lækkerier. </w:t>
            </w:r>
          </w:p>
          <w:p w14:paraId="3C6BDFF3" w14:textId="77777777" w:rsidR="00E21BD6" w:rsidRDefault="00E21BD6" w:rsidP="00524D6B">
            <w:r>
              <w:t>Vi har tillige åbent værksted i forbindelse med Kulturarrangementer i byen/kommunen.</w:t>
            </w:r>
          </w:p>
          <w:p w14:paraId="434CC596" w14:textId="77777777" w:rsidR="00E21BD6" w:rsidRDefault="00E21BD6" w:rsidP="00524D6B">
            <w:r>
              <w:t>Lokalet er indrettet med symaskiner, strygejern, rulle, div. håndværktøj og materialer. (second-hand)</w:t>
            </w:r>
          </w:p>
          <w:p w14:paraId="29257512" w14:textId="53D4D0CA" w:rsidR="00E21BD6" w:rsidRDefault="00E21BD6" w:rsidP="00524D6B">
            <w:r w:rsidRPr="00E54FD2">
              <w:rPr>
                <w:b/>
                <w:bCs/>
              </w:rPr>
              <w:t>Formål</w:t>
            </w:r>
            <w:r>
              <w:rPr>
                <w:b/>
                <w:bCs/>
              </w:rPr>
              <w:t xml:space="preserve"> / motivation</w:t>
            </w:r>
            <w:r w:rsidR="00BC266F">
              <w:rPr>
                <w:b/>
                <w:bCs/>
              </w:rPr>
              <w:br/>
            </w:r>
            <w:r w:rsidRPr="004E1243">
              <w:t xml:space="preserve">Det primære formål er at vise aftenskolen </w:t>
            </w:r>
            <w:r>
              <w:t>kan bidrage til trivsel og aktivitet i lokalsamfundet.</w:t>
            </w:r>
          </w:p>
          <w:p w14:paraId="7D8FC836" w14:textId="77777777" w:rsidR="00E21BD6" w:rsidRDefault="00E21BD6" w:rsidP="00524D6B">
            <w:pPr>
              <w:rPr>
                <w:b/>
                <w:bCs/>
              </w:rPr>
            </w:pPr>
            <w:r>
              <w:t xml:space="preserve">Vi </w:t>
            </w:r>
            <w:r w:rsidRPr="004E1243">
              <w:t>har plads til alle – også ensomme og udfordrede</w:t>
            </w:r>
            <w:r>
              <w:t xml:space="preserve"> </w:t>
            </w:r>
            <w:r w:rsidRPr="004E1243">
              <w:rPr>
                <w:b/>
                <w:bCs/>
              </w:rPr>
              <w:t>– alle skal føle sig velkomne</w:t>
            </w:r>
            <w:r>
              <w:rPr>
                <w:b/>
                <w:bCs/>
              </w:rPr>
              <w:t>. Fællesskab giver trivsel.</w:t>
            </w:r>
          </w:p>
          <w:p w14:paraId="06F416AA" w14:textId="3E61A146" w:rsidR="00E21BD6" w:rsidRDefault="00E21BD6" w:rsidP="00524D6B">
            <w:r w:rsidRPr="004009E5">
              <w:rPr>
                <w:b/>
                <w:bCs/>
              </w:rPr>
              <w:t>Projektet</w:t>
            </w:r>
          </w:p>
          <w:p w14:paraId="5D162CF5" w14:textId="77777777" w:rsidR="00E21BD6" w:rsidRDefault="00E21BD6" w:rsidP="00E21BD6">
            <w:pPr>
              <w:pStyle w:val="Listeafsnit"/>
              <w:numPr>
                <w:ilvl w:val="0"/>
                <w:numId w:val="25"/>
              </w:numPr>
              <w:spacing w:before="0" w:beforeAutospacing="0"/>
              <w:contextualSpacing/>
            </w:pPr>
            <w:r>
              <w:t>skaber liv i tomme butikslokaler</w:t>
            </w:r>
          </w:p>
          <w:p w14:paraId="36C78B7F" w14:textId="77777777" w:rsidR="00E21BD6" w:rsidRDefault="00E21BD6" w:rsidP="00E21BD6">
            <w:pPr>
              <w:pStyle w:val="Listeafsnit"/>
              <w:numPr>
                <w:ilvl w:val="0"/>
                <w:numId w:val="22"/>
              </w:numPr>
              <w:spacing w:before="0" w:beforeAutospacing="0"/>
              <w:contextualSpacing/>
            </w:pPr>
            <w:r>
              <w:t xml:space="preserve">inviterer ind i det inkluderende fællesskab </w:t>
            </w:r>
          </w:p>
          <w:p w14:paraId="37B22870" w14:textId="40FB7107" w:rsidR="00E21BD6" w:rsidRPr="00137EE8" w:rsidRDefault="00E21BD6" w:rsidP="00524D6B">
            <w:pPr>
              <w:pStyle w:val="Listeafsnit"/>
              <w:numPr>
                <w:ilvl w:val="0"/>
                <w:numId w:val="22"/>
              </w:numPr>
              <w:spacing w:before="0" w:beforeAutospacing="0"/>
              <w:contextualSpacing/>
            </w:pPr>
            <w:r>
              <w:t>har fokus på genbrug og bæredygtighed</w:t>
            </w:r>
          </w:p>
        </w:tc>
      </w:tr>
      <w:tr w:rsidR="00E21BD6" w:rsidRPr="00B26E05" w14:paraId="7961E751" w14:textId="77777777" w:rsidTr="00524D6B">
        <w:tc>
          <w:tcPr>
            <w:tcW w:w="3964" w:type="dxa"/>
          </w:tcPr>
          <w:p w14:paraId="1B2744A9" w14:textId="77777777" w:rsidR="00E21BD6" w:rsidRPr="00B26E05" w:rsidRDefault="00E21BD6" w:rsidP="00524D6B">
            <w:pPr>
              <w:rPr>
                <w:b/>
                <w:bCs/>
              </w:rPr>
            </w:pPr>
            <w:r w:rsidRPr="00B26E05">
              <w:rPr>
                <w:b/>
                <w:bCs/>
              </w:rPr>
              <w:lastRenderedPageBreak/>
              <w:t xml:space="preserve">Beskrivelse af initiativet </w:t>
            </w:r>
          </w:p>
          <w:p w14:paraId="4C81C68F" w14:textId="77777777" w:rsidR="00E21BD6" w:rsidRPr="00B26E05" w:rsidRDefault="00E21BD6" w:rsidP="00E21BD6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B26E05">
              <w:t>Indhold og aktiviteter</w:t>
            </w:r>
          </w:p>
          <w:p w14:paraId="29AB3A83" w14:textId="77777777" w:rsidR="00E21BD6" w:rsidRPr="00B26E05" w:rsidRDefault="00E21BD6" w:rsidP="00E21BD6">
            <w:pPr>
              <w:pStyle w:val="Listeafsnit"/>
              <w:numPr>
                <w:ilvl w:val="1"/>
                <w:numId w:val="11"/>
              </w:numPr>
              <w:spacing w:before="0" w:beforeAutospacing="0"/>
              <w:contextualSpacing/>
            </w:pPr>
            <w:r w:rsidRPr="00B26E05">
              <w:t>Periode / tidsplan</w:t>
            </w:r>
          </w:p>
          <w:p w14:paraId="28F06FE9" w14:textId="77777777" w:rsidR="00E21BD6" w:rsidRPr="00A57847" w:rsidRDefault="00E21BD6" w:rsidP="00A57847">
            <w:pPr>
              <w:ind w:left="720"/>
            </w:pPr>
          </w:p>
        </w:tc>
        <w:tc>
          <w:tcPr>
            <w:tcW w:w="6096" w:type="dxa"/>
            <w:gridSpan w:val="2"/>
          </w:tcPr>
          <w:p w14:paraId="05D0D553" w14:textId="77777777" w:rsidR="00E21BD6" w:rsidRPr="00955905" w:rsidRDefault="00E21BD6" w:rsidP="00524D6B">
            <w:pPr>
              <w:rPr>
                <w:b/>
                <w:bCs/>
              </w:rPr>
            </w:pPr>
            <w:r w:rsidRPr="00955905">
              <w:rPr>
                <w:b/>
                <w:bCs/>
              </w:rPr>
              <w:t>Indhold og aktiviteter</w:t>
            </w:r>
          </w:p>
          <w:p w14:paraId="37947EDC" w14:textId="77777777" w:rsidR="00E21BD6" w:rsidRDefault="00E21BD6" w:rsidP="00E21BD6">
            <w:pPr>
              <w:pStyle w:val="Listeafsnit"/>
              <w:numPr>
                <w:ilvl w:val="0"/>
                <w:numId w:val="23"/>
              </w:numPr>
              <w:spacing w:before="0" w:beforeAutospacing="0"/>
              <w:contextualSpacing/>
            </w:pPr>
            <w:r>
              <w:t>Arbejdende værksted med upcycling</w:t>
            </w:r>
          </w:p>
          <w:p w14:paraId="56D3901E" w14:textId="77777777" w:rsidR="00E21BD6" w:rsidRDefault="00E21BD6" w:rsidP="00E21BD6">
            <w:pPr>
              <w:pStyle w:val="Listeafsnit"/>
              <w:numPr>
                <w:ilvl w:val="0"/>
                <w:numId w:val="23"/>
              </w:numPr>
              <w:spacing w:before="0" w:beforeAutospacing="0"/>
              <w:contextualSpacing/>
            </w:pPr>
            <w:r>
              <w:t>Workshop, debatarrangementer</w:t>
            </w:r>
          </w:p>
          <w:p w14:paraId="0D4CB2B5" w14:textId="77777777" w:rsidR="00E21BD6" w:rsidRDefault="00E21BD6" w:rsidP="00E21BD6">
            <w:pPr>
              <w:pStyle w:val="Listeafsnit"/>
              <w:numPr>
                <w:ilvl w:val="0"/>
                <w:numId w:val="23"/>
              </w:numPr>
              <w:spacing w:before="0" w:beforeAutospacing="0"/>
              <w:contextualSpacing/>
            </w:pPr>
            <w:r>
              <w:t>Aktiviteter to gange om ugen á 3 timer</w:t>
            </w:r>
          </w:p>
          <w:p w14:paraId="403095BA" w14:textId="7D92555A" w:rsidR="00E21BD6" w:rsidRPr="00A57847" w:rsidRDefault="00E21BD6" w:rsidP="00A57847">
            <w:pPr>
              <w:pStyle w:val="Listeafsnit"/>
              <w:numPr>
                <w:ilvl w:val="0"/>
                <w:numId w:val="23"/>
              </w:numPr>
              <w:spacing w:before="0" w:beforeAutospacing="0"/>
              <w:contextualSpacing/>
            </w:pPr>
            <w:r>
              <w:t>Forventet deltager antal pr gang 6 – 10</w:t>
            </w:r>
            <w:r w:rsidR="00A57847">
              <w:br/>
            </w:r>
          </w:p>
          <w:p w14:paraId="43D5BA89" w14:textId="0EEA800B" w:rsidR="00E21BD6" w:rsidRPr="00B26E05" w:rsidRDefault="00E21BD6" w:rsidP="00524D6B">
            <w:r w:rsidRPr="000E77D4">
              <w:rPr>
                <w:b/>
                <w:bCs/>
              </w:rPr>
              <w:t>Tidsplan</w:t>
            </w:r>
            <w:r w:rsidR="00A57847">
              <w:rPr>
                <w:b/>
                <w:bCs/>
              </w:rPr>
              <w:br/>
            </w:r>
            <w:r w:rsidRPr="000E77D4">
              <w:t xml:space="preserve">Projektperiode: </w:t>
            </w:r>
            <w:r w:rsidRPr="000E77D4">
              <w:rPr>
                <w:b/>
                <w:bCs/>
              </w:rPr>
              <w:t>1. januar 2026 – 31. december 2026</w:t>
            </w:r>
            <w:r w:rsidRPr="000E77D4">
              <w:t>.</w:t>
            </w:r>
            <w:r w:rsidRPr="000E77D4">
              <w:br/>
              <w:t>Derudover deltager vi med åbent værksted i forbindelse med kulturarrangementer i byen/kommunen.</w:t>
            </w:r>
            <w:r>
              <w:t xml:space="preserve"> </w:t>
            </w:r>
          </w:p>
        </w:tc>
      </w:tr>
      <w:tr w:rsidR="00E21BD6" w:rsidRPr="00B26E05" w14:paraId="23547FEA" w14:textId="77777777" w:rsidTr="00524D6B">
        <w:tc>
          <w:tcPr>
            <w:tcW w:w="3964" w:type="dxa"/>
          </w:tcPr>
          <w:p w14:paraId="1CDF2871" w14:textId="77777777" w:rsidR="00E21BD6" w:rsidRPr="00B26E05" w:rsidRDefault="00E21BD6" w:rsidP="00524D6B">
            <w:pPr>
              <w:rPr>
                <w:b/>
                <w:bCs/>
              </w:rPr>
            </w:pPr>
            <w:r w:rsidRPr="00B26E05">
              <w:rPr>
                <w:b/>
                <w:bCs/>
              </w:rPr>
              <w:t>Forankring</w:t>
            </w:r>
          </w:p>
          <w:p w14:paraId="381F3C23" w14:textId="77777777" w:rsidR="00E21BD6" w:rsidRPr="00B26E05" w:rsidRDefault="00E21BD6" w:rsidP="00E21BD6">
            <w:pPr>
              <w:pStyle w:val="Listeafsnit"/>
              <w:numPr>
                <w:ilvl w:val="0"/>
                <w:numId w:val="12"/>
              </w:numPr>
              <w:spacing w:before="0" w:beforeAutospacing="0"/>
              <w:contextualSpacing/>
            </w:pPr>
            <w:r w:rsidRPr="00B26E05">
              <w:t>Beskriv hvordan projektet videreføres efter projekt ophør</w:t>
            </w:r>
          </w:p>
          <w:p w14:paraId="2152D053" w14:textId="77777777" w:rsidR="00E21BD6" w:rsidRPr="00B26E05" w:rsidRDefault="00E21BD6" w:rsidP="00524D6B"/>
        </w:tc>
        <w:tc>
          <w:tcPr>
            <w:tcW w:w="6096" w:type="dxa"/>
            <w:gridSpan w:val="2"/>
          </w:tcPr>
          <w:p w14:paraId="42182729" w14:textId="77777777" w:rsidR="005D706F" w:rsidRDefault="00E21BD6" w:rsidP="005D706F">
            <w:r w:rsidRPr="000E77D4">
              <w:t>Vi forventer, at mange deltagere efter projektet vil fortsætte på ordinære aftenskolehold.</w:t>
            </w:r>
          </w:p>
          <w:p w14:paraId="5A12EE80" w14:textId="7507AA2B" w:rsidR="00E21BD6" w:rsidRPr="005D706F" w:rsidRDefault="00E21BD6" w:rsidP="005D706F">
            <w:r w:rsidRPr="000E77D4">
              <w:t>Det er målet, at initiativet kan fortsætte i en eller anden form efter støtteperiodens udløb, da både samarbejdspartnere og frivillige er engagerede i projektet.</w:t>
            </w:r>
          </w:p>
        </w:tc>
      </w:tr>
      <w:tr w:rsidR="00E21BD6" w:rsidRPr="00B26E05" w14:paraId="47238462" w14:textId="77777777" w:rsidTr="00524D6B">
        <w:tc>
          <w:tcPr>
            <w:tcW w:w="3964" w:type="dxa"/>
          </w:tcPr>
          <w:p w14:paraId="7621A9E2" w14:textId="77777777" w:rsidR="00E21BD6" w:rsidRPr="00B26E05" w:rsidRDefault="00E21BD6" w:rsidP="00524D6B">
            <w:pPr>
              <w:rPr>
                <w:b/>
                <w:bCs/>
              </w:rPr>
            </w:pPr>
            <w:r w:rsidRPr="00B26E05">
              <w:rPr>
                <w:b/>
                <w:bCs/>
              </w:rPr>
              <w:t>Formidling</w:t>
            </w:r>
          </w:p>
          <w:p w14:paraId="047F3FB6" w14:textId="77777777" w:rsidR="00E21BD6" w:rsidRPr="00B26E05" w:rsidRDefault="00E21BD6" w:rsidP="00E21BD6">
            <w:pPr>
              <w:pStyle w:val="Listeafsnit"/>
              <w:numPr>
                <w:ilvl w:val="0"/>
                <w:numId w:val="12"/>
              </w:numPr>
              <w:spacing w:before="0" w:beforeAutospacing="0"/>
              <w:contextualSpacing/>
            </w:pPr>
            <w:r w:rsidRPr="00B26E05">
              <w:t>Beskriv hvordan projektets aktiviteter og resultater synliggøres</w:t>
            </w:r>
          </w:p>
          <w:p w14:paraId="20BBDF4B" w14:textId="77777777" w:rsidR="00E21BD6" w:rsidRPr="00B26E05" w:rsidRDefault="00E21BD6" w:rsidP="00524D6B"/>
        </w:tc>
        <w:tc>
          <w:tcPr>
            <w:tcW w:w="6096" w:type="dxa"/>
            <w:gridSpan w:val="2"/>
          </w:tcPr>
          <w:p w14:paraId="4A7FDC48" w14:textId="77777777" w:rsidR="00E21BD6" w:rsidRPr="004009E5" w:rsidRDefault="00E21BD6" w:rsidP="00524D6B">
            <w:pPr>
              <w:rPr>
                <w:b/>
                <w:bCs/>
              </w:rPr>
            </w:pPr>
            <w:r w:rsidRPr="004009E5">
              <w:rPr>
                <w:b/>
                <w:bCs/>
              </w:rPr>
              <w:t>Projektet formidles gennem:</w:t>
            </w:r>
          </w:p>
          <w:p w14:paraId="263291DF" w14:textId="77777777" w:rsidR="00E21BD6" w:rsidRPr="000E77D4" w:rsidRDefault="00E21BD6" w:rsidP="00E21BD6">
            <w:pPr>
              <w:numPr>
                <w:ilvl w:val="0"/>
                <w:numId w:val="26"/>
              </w:numPr>
              <w:spacing w:after="0" w:afterAutospacing="0"/>
            </w:pPr>
            <w:r w:rsidRPr="000E77D4">
              <w:t>Den lokale presse (ugeaviser, TV2 Fyn, lokalradio).</w:t>
            </w:r>
          </w:p>
          <w:p w14:paraId="7D12D812" w14:textId="77777777" w:rsidR="00E21BD6" w:rsidRPr="000E77D4" w:rsidRDefault="00E21BD6" w:rsidP="00E21BD6">
            <w:pPr>
              <w:numPr>
                <w:ilvl w:val="0"/>
                <w:numId w:val="26"/>
              </w:numPr>
              <w:spacing w:after="0" w:afterAutospacing="0"/>
            </w:pPr>
            <w:r w:rsidRPr="000E77D4">
              <w:t>Sociale medier og nyhedsbreve.</w:t>
            </w:r>
          </w:p>
          <w:p w14:paraId="0B4A18CE" w14:textId="02A0C375" w:rsidR="00E21BD6" w:rsidRPr="005D706F" w:rsidRDefault="00E21BD6" w:rsidP="005D706F">
            <w:pPr>
              <w:numPr>
                <w:ilvl w:val="0"/>
                <w:numId w:val="26"/>
              </w:numPr>
              <w:spacing w:after="0" w:afterAutospacing="0"/>
            </w:pPr>
            <w:r w:rsidRPr="000E77D4">
              <w:t>Artikler på DOF’s hjemmeside og i nyhedsbreve nationalt.</w:t>
            </w:r>
            <w:r w:rsidR="005D706F">
              <w:br/>
            </w:r>
          </w:p>
          <w:p w14:paraId="34A63ED9" w14:textId="77777777" w:rsidR="00E21BD6" w:rsidRPr="000E77D4" w:rsidRDefault="00E21BD6" w:rsidP="00524D6B">
            <w:r w:rsidRPr="004009E5">
              <w:rPr>
                <w:b/>
                <w:bCs/>
              </w:rPr>
              <w:t>Evaluering</w:t>
            </w:r>
            <w:r w:rsidRPr="000E77D4">
              <w:t>:</w:t>
            </w:r>
          </w:p>
          <w:p w14:paraId="68C5E485" w14:textId="77777777" w:rsidR="00E21BD6" w:rsidRPr="000E77D4" w:rsidRDefault="00E21BD6" w:rsidP="00E21BD6">
            <w:pPr>
              <w:numPr>
                <w:ilvl w:val="0"/>
                <w:numId w:val="27"/>
              </w:numPr>
              <w:spacing w:after="0" w:afterAutospacing="0"/>
            </w:pPr>
            <w:r w:rsidRPr="000E77D4">
              <w:t>Deltagerantal registreres</w:t>
            </w:r>
            <w:r>
              <w:t>/tilmeldes</w:t>
            </w:r>
            <w:r w:rsidRPr="000E77D4">
              <w:t xml:space="preserve"> løbende.</w:t>
            </w:r>
          </w:p>
          <w:p w14:paraId="0ADCAC6B" w14:textId="77777777" w:rsidR="00E21BD6" w:rsidRPr="000E77D4" w:rsidRDefault="00E21BD6" w:rsidP="00E21BD6">
            <w:pPr>
              <w:numPr>
                <w:ilvl w:val="0"/>
                <w:numId w:val="27"/>
              </w:numPr>
              <w:spacing w:after="0" w:afterAutospacing="0"/>
            </w:pPr>
            <w:r w:rsidRPr="000E77D4">
              <w:t>Vi indsamler korte udsagn fra deltagere om deres oplevelse af trivsel og fællesskab.</w:t>
            </w:r>
          </w:p>
          <w:p w14:paraId="7FDC728D" w14:textId="0A1AADF0" w:rsidR="00E21BD6" w:rsidRPr="005D706F" w:rsidRDefault="00E21BD6" w:rsidP="005D706F">
            <w:pPr>
              <w:pStyle w:val="Listeafsnit"/>
              <w:numPr>
                <w:ilvl w:val="0"/>
                <w:numId w:val="27"/>
              </w:numPr>
              <w:spacing w:before="0" w:beforeAutospacing="0"/>
              <w:contextualSpacing/>
            </w:pPr>
            <w:r w:rsidRPr="000E77D4">
              <w:t>Resultaterne samles i en afsluttende rapport, som deles med kommunen og samarbejdspartnere.</w:t>
            </w:r>
          </w:p>
        </w:tc>
      </w:tr>
      <w:tr w:rsidR="00E21BD6" w:rsidRPr="00B26E05" w14:paraId="1C2821CC" w14:textId="77777777" w:rsidTr="009E22B3">
        <w:trPr>
          <w:trHeight w:val="643"/>
        </w:trPr>
        <w:tc>
          <w:tcPr>
            <w:tcW w:w="3964" w:type="dxa"/>
          </w:tcPr>
          <w:p w14:paraId="18277C9B" w14:textId="77777777" w:rsidR="00E21BD6" w:rsidRPr="003869B1" w:rsidRDefault="00E21BD6" w:rsidP="00524D6B">
            <w:r w:rsidRPr="00B26E05">
              <w:rPr>
                <w:b/>
                <w:bCs/>
              </w:rPr>
              <w:t>Budget</w:t>
            </w:r>
          </w:p>
        </w:tc>
        <w:tc>
          <w:tcPr>
            <w:tcW w:w="2742" w:type="dxa"/>
          </w:tcPr>
          <w:p w14:paraId="35D25B14" w14:textId="3A87D391" w:rsidR="00E21BD6" w:rsidRPr="00B26E05" w:rsidRDefault="00E21BD6" w:rsidP="00524D6B">
            <w:pPr>
              <w:rPr>
                <w:b/>
                <w:bCs/>
              </w:rPr>
            </w:pPr>
            <w:r>
              <w:rPr>
                <w:b/>
                <w:bCs/>
              </w:rPr>
              <w:t>Indtægter</w:t>
            </w:r>
          </w:p>
        </w:tc>
        <w:tc>
          <w:tcPr>
            <w:tcW w:w="3354" w:type="dxa"/>
          </w:tcPr>
          <w:p w14:paraId="3EB7619A" w14:textId="77777777" w:rsidR="00E21BD6" w:rsidRPr="003869B1" w:rsidRDefault="00E21BD6" w:rsidP="00524D6B">
            <w:pPr>
              <w:rPr>
                <w:b/>
                <w:bCs/>
              </w:rPr>
            </w:pPr>
            <w:r w:rsidRPr="003869B1">
              <w:rPr>
                <w:b/>
                <w:bCs/>
              </w:rPr>
              <w:t>Udgifter</w:t>
            </w:r>
          </w:p>
        </w:tc>
      </w:tr>
      <w:tr w:rsidR="00E21BD6" w:rsidRPr="00B26E05" w14:paraId="4E6B386C" w14:textId="77777777" w:rsidTr="00524D6B">
        <w:trPr>
          <w:trHeight w:val="1475"/>
        </w:trPr>
        <w:tc>
          <w:tcPr>
            <w:tcW w:w="3964" w:type="dxa"/>
          </w:tcPr>
          <w:p w14:paraId="40E9E6D0" w14:textId="39224D21" w:rsidR="00E21BD6" w:rsidRDefault="00E21BD6" w:rsidP="00524D6B">
            <w:r w:rsidRPr="008542CD">
              <w:rPr>
                <w:b/>
                <w:bCs/>
              </w:rPr>
              <w:t>Medarbejdere</w:t>
            </w:r>
          </w:p>
          <w:p w14:paraId="68488131" w14:textId="77777777" w:rsidR="00E21BD6" w:rsidRDefault="00E21BD6" w:rsidP="00E21BD6">
            <w:pPr>
              <w:pStyle w:val="Listeafsnit"/>
              <w:numPr>
                <w:ilvl w:val="0"/>
                <w:numId w:val="24"/>
              </w:numPr>
              <w:spacing w:before="0" w:beforeAutospacing="0"/>
              <w:contextualSpacing/>
            </w:pPr>
            <w:r>
              <w:t xml:space="preserve">Projektkoordinator: udvikling og samarbejde </w:t>
            </w:r>
          </w:p>
          <w:p w14:paraId="40912784" w14:textId="77777777" w:rsidR="00E21BD6" w:rsidRPr="003869B1" w:rsidRDefault="00E21BD6" w:rsidP="00E21BD6">
            <w:pPr>
              <w:pStyle w:val="Listeafsnit"/>
              <w:numPr>
                <w:ilvl w:val="0"/>
                <w:numId w:val="24"/>
              </w:numPr>
              <w:spacing w:before="0" w:beforeAutospacing="0"/>
              <w:contextualSpacing/>
              <w:rPr>
                <w:b/>
                <w:bCs/>
              </w:rPr>
            </w:pPr>
            <w:r w:rsidRPr="00B26E05">
              <w:t>Administrativ medarbejder</w:t>
            </w:r>
          </w:p>
          <w:p w14:paraId="43357357" w14:textId="620596C5" w:rsidR="00E21BD6" w:rsidRPr="00B64D64" w:rsidRDefault="00E21BD6" w:rsidP="00B64D64">
            <w:pPr>
              <w:pStyle w:val="Listeafsnit"/>
              <w:numPr>
                <w:ilvl w:val="0"/>
                <w:numId w:val="24"/>
              </w:numPr>
              <w:spacing w:before="0" w:beforeAutospacing="0"/>
              <w:contextualSpacing/>
            </w:pPr>
            <w:r w:rsidRPr="00B26E05">
              <w:t>Honorarer – fx særlige arrangementer og workshops</w:t>
            </w:r>
          </w:p>
        </w:tc>
        <w:tc>
          <w:tcPr>
            <w:tcW w:w="2742" w:type="dxa"/>
          </w:tcPr>
          <w:p w14:paraId="7496A81E" w14:textId="77777777" w:rsidR="00E21BD6" w:rsidRDefault="00E21BD6" w:rsidP="00524D6B">
            <w:pPr>
              <w:rPr>
                <w:b/>
                <w:bCs/>
              </w:rPr>
            </w:pPr>
          </w:p>
          <w:p w14:paraId="52BC8D18" w14:textId="77777777" w:rsidR="00E21BD6" w:rsidRDefault="00E21BD6" w:rsidP="00524D6B">
            <w:pPr>
              <w:rPr>
                <w:b/>
                <w:bCs/>
              </w:rPr>
            </w:pPr>
          </w:p>
          <w:p w14:paraId="45F5A938" w14:textId="77777777" w:rsidR="00E21BD6" w:rsidRDefault="00E21BD6" w:rsidP="00524D6B">
            <w:pPr>
              <w:rPr>
                <w:b/>
                <w:bCs/>
              </w:rPr>
            </w:pPr>
          </w:p>
          <w:p w14:paraId="7C69AEA5" w14:textId="77777777" w:rsidR="00E21BD6" w:rsidRDefault="00E21BD6" w:rsidP="00524D6B">
            <w:pPr>
              <w:rPr>
                <w:b/>
                <w:bCs/>
              </w:rPr>
            </w:pPr>
          </w:p>
        </w:tc>
        <w:tc>
          <w:tcPr>
            <w:tcW w:w="3354" w:type="dxa"/>
          </w:tcPr>
          <w:p w14:paraId="1565A920" w14:textId="77777777" w:rsidR="00E21BD6" w:rsidRDefault="00E21BD6" w:rsidP="00524D6B">
            <w:pPr>
              <w:jc w:val="right"/>
              <w:rPr>
                <w:b/>
                <w:bCs/>
              </w:rPr>
            </w:pPr>
          </w:p>
          <w:p w14:paraId="7815F27C" w14:textId="77777777" w:rsidR="00E21BD6" w:rsidRDefault="00E21BD6" w:rsidP="00524D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30.000, -</w:t>
            </w:r>
          </w:p>
          <w:p w14:paraId="7D047248" w14:textId="77777777" w:rsidR="00E21BD6" w:rsidRDefault="00E21BD6" w:rsidP="00524D6B">
            <w:pPr>
              <w:jc w:val="right"/>
              <w:rPr>
                <w:b/>
                <w:bCs/>
              </w:rPr>
            </w:pPr>
          </w:p>
          <w:p w14:paraId="7B7EE6DA" w14:textId="77777777" w:rsidR="00E21BD6" w:rsidRDefault="00E21BD6" w:rsidP="00B64D64">
            <w:pPr>
              <w:rPr>
                <w:b/>
                <w:bCs/>
              </w:rPr>
            </w:pPr>
          </w:p>
        </w:tc>
      </w:tr>
      <w:tr w:rsidR="00E21BD6" w:rsidRPr="00B26E05" w14:paraId="719AAD38" w14:textId="77777777" w:rsidTr="00524D6B">
        <w:trPr>
          <w:trHeight w:val="70"/>
        </w:trPr>
        <w:tc>
          <w:tcPr>
            <w:tcW w:w="3964" w:type="dxa"/>
          </w:tcPr>
          <w:p w14:paraId="6BDBCBBD" w14:textId="1493BAAC" w:rsidR="00E21BD6" w:rsidRDefault="00E21BD6" w:rsidP="00524D6B">
            <w:pPr>
              <w:rPr>
                <w:b/>
                <w:bCs/>
              </w:rPr>
            </w:pPr>
            <w:r w:rsidRPr="00462926">
              <w:rPr>
                <w:b/>
                <w:bCs/>
              </w:rPr>
              <w:t>Pr, tryk mv.</w:t>
            </w:r>
          </w:p>
        </w:tc>
        <w:tc>
          <w:tcPr>
            <w:tcW w:w="2742" w:type="dxa"/>
          </w:tcPr>
          <w:p w14:paraId="6A23FC95" w14:textId="77777777" w:rsidR="00E21BD6" w:rsidRDefault="00E21BD6" w:rsidP="00524D6B">
            <w:pPr>
              <w:rPr>
                <w:b/>
                <w:bCs/>
              </w:rPr>
            </w:pPr>
          </w:p>
        </w:tc>
        <w:tc>
          <w:tcPr>
            <w:tcW w:w="3354" w:type="dxa"/>
          </w:tcPr>
          <w:p w14:paraId="1C1F2351" w14:textId="77777777" w:rsidR="00E21BD6" w:rsidRDefault="00E21BD6" w:rsidP="00524D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2.500, -</w:t>
            </w:r>
          </w:p>
        </w:tc>
      </w:tr>
      <w:tr w:rsidR="00E21BD6" w:rsidRPr="00B26E05" w14:paraId="50A4CD60" w14:textId="77777777" w:rsidTr="00B64D64">
        <w:trPr>
          <w:trHeight w:val="132"/>
        </w:trPr>
        <w:tc>
          <w:tcPr>
            <w:tcW w:w="3964" w:type="dxa"/>
          </w:tcPr>
          <w:p w14:paraId="18485C06" w14:textId="00E91211" w:rsidR="00E21BD6" w:rsidRDefault="00E21BD6" w:rsidP="00B64D64">
            <w:pPr>
              <w:rPr>
                <w:b/>
                <w:bCs/>
              </w:rPr>
            </w:pPr>
            <w:r w:rsidRPr="00462926">
              <w:rPr>
                <w:b/>
                <w:bCs/>
              </w:rPr>
              <w:t>Materialer, udstyr, lokaler mv.</w:t>
            </w:r>
          </w:p>
        </w:tc>
        <w:tc>
          <w:tcPr>
            <w:tcW w:w="2742" w:type="dxa"/>
          </w:tcPr>
          <w:p w14:paraId="2AFF0D99" w14:textId="77777777" w:rsidR="00E21BD6" w:rsidRDefault="00E21BD6" w:rsidP="00524D6B">
            <w:pPr>
              <w:rPr>
                <w:b/>
                <w:bCs/>
              </w:rPr>
            </w:pPr>
          </w:p>
        </w:tc>
        <w:tc>
          <w:tcPr>
            <w:tcW w:w="3354" w:type="dxa"/>
          </w:tcPr>
          <w:p w14:paraId="08BCDE32" w14:textId="77777777" w:rsidR="00E21BD6" w:rsidRDefault="00E21BD6" w:rsidP="00524D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2.500, -</w:t>
            </w:r>
          </w:p>
        </w:tc>
      </w:tr>
      <w:tr w:rsidR="00E21BD6" w:rsidRPr="00B26E05" w14:paraId="43EA3F99" w14:textId="77777777" w:rsidTr="00B64D64">
        <w:trPr>
          <w:trHeight w:val="278"/>
        </w:trPr>
        <w:tc>
          <w:tcPr>
            <w:tcW w:w="3964" w:type="dxa"/>
          </w:tcPr>
          <w:p w14:paraId="5A32A606" w14:textId="0A131D03" w:rsidR="00E21BD6" w:rsidRPr="00B64D64" w:rsidRDefault="00E21BD6" w:rsidP="00524D6B">
            <w:pPr>
              <w:rPr>
                <w:b/>
                <w:bCs/>
              </w:rPr>
            </w:pPr>
            <w:r>
              <w:rPr>
                <w:b/>
                <w:bCs/>
              </w:rPr>
              <w:t>Sponsortilskud</w:t>
            </w:r>
          </w:p>
        </w:tc>
        <w:tc>
          <w:tcPr>
            <w:tcW w:w="2742" w:type="dxa"/>
          </w:tcPr>
          <w:p w14:paraId="0B151986" w14:textId="77777777" w:rsidR="00E21BD6" w:rsidRDefault="00E21BD6" w:rsidP="00524D6B">
            <w:pPr>
              <w:jc w:val="right"/>
              <w:rPr>
                <w:b/>
                <w:bCs/>
              </w:rPr>
            </w:pPr>
            <w:r>
              <w:t>10.0</w:t>
            </w:r>
            <w:r w:rsidRPr="008B042B">
              <w:t>00</w:t>
            </w:r>
            <w:r>
              <w:rPr>
                <w:b/>
                <w:bCs/>
              </w:rPr>
              <w:t xml:space="preserve">, - </w:t>
            </w:r>
          </w:p>
        </w:tc>
        <w:tc>
          <w:tcPr>
            <w:tcW w:w="3354" w:type="dxa"/>
          </w:tcPr>
          <w:p w14:paraId="4380EBFE" w14:textId="77777777" w:rsidR="00E21BD6" w:rsidRDefault="00E21BD6" w:rsidP="00524D6B">
            <w:pPr>
              <w:rPr>
                <w:b/>
                <w:bCs/>
              </w:rPr>
            </w:pPr>
          </w:p>
        </w:tc>
      </w:tr>
      <w:tr w:rsidR="00E21BD6" w:rsidRPr="00B26E05" w14:paraId="185B811A" w14:textId="77777777" w:rsidTr="00137EE8">
        <w:trPr>
          <w:trHeight w:val="278"/>
        </w:trPr>
        <w:tc>
          <w:tcPr>
            <w:tcW w:w="3964" w:type="dxa"/>
          </w:tcPr>
          <w:p w14:paraId="2EEA876B" w14:textId="1D6E50DB" w:rsidR="00E21BD6" w:rsidRDefault="00E21BD6" w:rsidP="00524D6B">
            <w:pPr>
              <w:rPr>
                <w:b/>
                <w:bCs/>
              </w:rPr>
            </w:pPr>
            <w:r w:rsidRPr="00462926">
              <w:rPr>
                <w:b/>
                <w:bCs/>
              </w:rPr>
              <w:t>I alt</w:t>
            </w:r>
          </w:p>
        </w:tc>
        <w:tc>
          <w:tcPr>
            <w:tcW w:w="2742" w:type="dxa"/>
          </w:tcPr>
          <w:p w14:paraId="6EEDBFBB" w14:textId="77777777" w:rsidR="00E21BD6" w:rsidRDefault="00E21BD6" w:rsidP="00524D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10,000, -</w:t>
            </w:r>
          </w:p>
        </w:tc>
        <w:tc>
          <w:tcPr>
            <w:tcW w:w="3354" w:type="dxa"/>
          </w:tcPr>
          <w:p w14:paraId="2F74367F" w14:textId="77777777" w:rsidR="00E21BD6" w:rsidRDefault="00E21BD6" w:rsidP="00524D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35.000, -</w:t>
            </w:r>
          </w:p>
        </w:tc>
      </w:tr>
      <w:tr w:rsidR="00E21BD6" w:rsidRPr="00B26E05" w14:paraId="4FD6E9FA" w14:textId="77777777" w:rsidTr="00524D6B">
        <w:tc>
          <w:tcPr>
            <w:tcW w:w="3964" w:type="dxa"/>
          </w:tcPr>
          <w:p w14:paraId="3078BE87" w14:textId="39A34789" w:rsidR="00E21BD6" w:rsidRPr="00B26E05" w:rsidRDefault="00E21BD6" w:rsidP="00524D6B">
            <w:pPr>
              <w:rPr>
                <w:b/>
                <w:bCs/>
              </w:rPr>
            </w:pPr>
            <w:r w:rsidRPr="00B26E05">
              <w:rPr>
                <w:b/>
                <w:bCs/>
              </w:rPr>
              <w:t>Ansøgt beløb</w:t>
            </w:r>
          </w:p>
        </w:tc>
        <w:tc>
          <w:tcPr>
            <w:tcW w:w="6096" w:type="dxa"/>
            <w:gridSpan w:val="2"/>
          </w:tcPr>
          <w:p w14:paraId="4FF6F30C" w14:textId="77777777" w:rsidR="00E21BD6" w:rsidRPr="00B26E05" w:rsidRDefault="00E21BD6" w:rsidP="00524D6B">
            <w:pPr>
              <w:jc w:val="right"/>
            </w:pPr>
            <w:r>
              <w:rPr>
                <w:b/>
                <w:bCs/>
              </w:rPr>
              <w:t>25.000, -</w:t>
            </w:r>
          </w:p>
        </w:tc>
      </w:tr>
      <w:tr w:rsidR="00E21BD6" w:rsidRPr="00B26E05" w14:paraId="23763C8B" w14:textId="77777777" w:rsidTr="00DD6933">
        <w:trPr>
          <w:trHeight w:val="735"/>
        </w:trPr>
        <w:tc>
          <w:tcPr>
            <w:tcW w:w="3964" w:type="dxa"/>
          </w:tcPr>
          <w:p w14:paraId="25E73CE2" w14:textId="4EBF33E9" w:rsidR="00E21BD6" w:rsidRPr="009E22B3" w:rsidRDefault="00E21BD6" w:rsidP="00524D6B">
            <w:pPr>
              <w:rPr>
                <w:rFonts w:cstheme="minorHAnsi"/>
                <w:b/>
                <w:bCs/>
              </w:rPr>
            </w:pPr>
            <w:r w:rsidRPr="00B26E05">
              <w:rPr>
                <w:rFonts w:cstheme="minorHAnsi"/>
                <w:b/>
                <w:bCs/>
              </w:rPr>
              <w:t xml:space="preserve">Dato og underskrift </w:t>
            </w:r>
          </w:p>
        </w:tc>
        <w:tc>
          <w:tcPr>
            <w:tcW w:w="6096" w:type="dxa"/>
            <w:gridSpan w:val="2"/>
          </w:tcPr>
          <w:p w14:paraId="33176479" w14:textId="77777777" w:rsidR="00E21BD6" w:rsidRPr="00B26E05" w:rsidRDefault="00E21BD6" w:rsidP="00524D6B"/>
        </w:tc>
      </w:tr>
      <w:bookmarkEnd w:id="0"/>
    </w:tbl>
    <w:p w14:paraId="3233DC32" w14:textId="731075A6" w:rsidR="003F62D4" w:rsidRPr="009A6CA4" w:rsidRDefault="003F62D4" w:rsidP="009E22B3">
      <w:pPr>
        <w:rPr>
          <w:sz w:val="22"/>
          <w:szCs w:val="22"/>
        </w:rPr>
      </w:pPr>
    </w:p>
    <w:sectPr w:rsidR="003F62D4" w:rsidRPr="009A6CA4" w:rsidSect="009A6CA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416" w:bottom="1702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C450C" w14:textId="77777777" w:rsidR="009A6CA4" w:rsidRPr="0033515B" w:rsidRDefault="009A6CA4" w:rsidP="003B03D9">
      <w:r w:rsidRPr="0033515B">
        <w:separator/>
      </w:r>
    </w:p>
  </w:endnote>
  <w:endnote w:type="continuationSeparator" w:id="0">
    <w:p w14:paraId="4A4B2808" w14:textId="77777777" w:rsidR="009A6CA4" w:rsidRPr="0033515B" w:rsidRDefault="009A6CA4" w:rsidP="003B03D9">
      <w:r w:rsidRPr="0033515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FD15" w14:textId="77777777" w:rsidR="004D650E" w:rsidRDefault="004D650E" w:rsidP="003B03D9"/>
  <w:tbl>
    <w:tblPr>
      <w:tblW w:w="20140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387"/>
      <w:gridCol w:w="1884"/>
      <w:gridCol w:w="1885"/>
      <w:gridCol w:w="1885"/>
      <w:gridCol w:w="1641"/>
      <w:gridCol w:w="2458"/>
    </w:tblGrid>
    <w:tr w:rsidR="0045749C" w:rsidRPr="00DE0AA7" w14:paraId="30E4E0C5" w14:textId="77777777" w:rsidTr="00C70D7D">
      <w:trPr>
        <w:trHeight w:val="328"/>
      </w:trPr>
      <w:tc>
        <w:tcPr>
          <w:tcW w:w="3261" w:type="dxa"/>
          <w:shd w:val="clear" w:color="auto" w:fill="FFFFFF"/>
          <w:vAlign w:val="center"/>
        </w:tcPr>
        <w:tbl>
          <w:tblPr>
            <w:tblW w:w="10357" w:type="dxa"/>
            <w:shd w:val="clear" w:color="auto" w:fill="FFFFFF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2820"/>
            <w:gridCol w:w="2410"/>
            <w:gridCol w:w="5127"/>
          </w:tblGrid>
          <w:tr w:rsidR="0045749C" w:rsidRPr="00DE0AA7" w14:paraId="642FDD77" w14:textId="77777777" w:rsidTr="006C028D">
            <w:trPr>
              <w:trHeight w:val="328"/>
            </w:trPr>
            <w:tc>
              <w:tcPr>
                <w:tcW w:w="2820" w:type="dxa"/>
                <w:shd w:val="clear" w:color="auto" w:fill="FFFFFF"/>
                <w:vAlign w:val="center"/>
                <w:hideMark/>
              </w:tcPr>
              <w:p w14:paraId="4C94F129" w14:textId="77777777" w:rsidR="0045749C" w:rsidRPr="00DE0AA7" w:rsidRDefault="0045749C" w:rsidP="0045749C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982034">
                  <w:rPr>
                    <w:color w:val="000000" w:themeColor="text1"/>
                  </w:rPr>
                  <w:t xml:space="preserve">Dansk Oplysnings Forbund   </w:t>
                </w:r>
                <w:r w:rsidRPr="00DE0AA7">
                  <w:rPr>
                    <w:color w:val="000000" w:themeColor="text1"/>
                  </w:rPr>
                  <w:br/>
                </w:r>
                <w:r w:rsidRPr="00982034">
                  <w:rPr>
                    <w:color w:val="000000" w:themeColor="text1"/>
                  </w:rPr>
                  <w:t xml:space="preserve">Blågårdsstræde 7, 4000 Roskilde   </w:t>
                </w:r>
              </w:p>
            </w:tc>
            <w:tc>
              <w:tcPr>
                <w:tcW w:w="2410" w:type="dxa"/>
                <w:shd w:val="clear" w:color="auto" w:fill="FFFFFF"/>
                <w:vAlign w:val="center"/>
                <w:hideMark/>
              </w:tcPr>
              <w:p w14:paraId="08F48644" w14:textId="77777777" w:rsidR="0045749C" w:rsidRPr="00DE0AA7" w:rsidRDefault="0045749C" w:rsidP="0045749C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982034">
                  <w:rPr>
                    <w:color w:val="000000" w:themeColor="text1"/>
                  </w:rPr>
                  <w:t xml:space="preserve">Tlf.  70 20 60 20   </w:t>
                </w:r>
                <w:r w:rsidRPr="00DE0AA7">
                  <w:rPr>
                    <w:color w:val="000000" w:themeColor="text1"/>
                  </w:rPr>
                  <w:br/>
                </w:r>
                <w:r w:rsidRPr="00982034">
                  <w:rPr>
                    <w:color w:val="000000" w:themeColor="text1"/>
                  </w:rPr>
                  <w:t xml:space="preserve">post@danskoplysning.dk   </w:t>
                </w:r>
              </w:p>
            </w:tc>
            <w:tc>
              <w:tcPr>
                <w:tcW w:w="5127" w:type="dxa"/>
                <w:shd w:val="clear" w:color="auto" w:fill="FFFFFF"/>
                <w:vAlign w:val="center"/>
                <w:hideMark/>
              </w:tcPr>
              <w:p w14:paraId="27CFA669" w14:textId="77777777" w:rsidR="0045749C" w:rsidRPr="00DE0AA7" w:rsidRDefault="006C028D" w:rsidP="0045749C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33515B">
                  <w:rPr>
                    <w:noProof/>
                  </w:rPr>
                  <w:drawing>
                    <wp:anchor distT="0" distB="0" distL="114300" distR="114300" simplePos="0" relativeHeight="251658241" behindDoc="0" locked="0" layoutInCell="1" allowOverlap="1" wp14:anchorId="247E8B6F" wp14:editId="25B7DEEB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-16510</wp:posOffset>
                      </wp:positionV>
                      <wp:extent cx="565785" cy="327025"/>
                      <wp:effectExtent l="0" t="0" r="5715" b="0"/>
                      <wp:wrapNone/>
                      <wp:docPr id="398104124" name="Billede 3" descr="Et billede, der indeholder tekst, Font/skrifttype, skærmbillede, logo&#10;&#10;Automatisk genereret beskrivels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7972933" name="Billede 3" descr="Et billede, der indeholder tekst, Font/skrifttype, skærmbillede, logo&#10;&#10;Automatisk genereret beskrivels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5785" cy="327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="0045749C" w:rsidRPr="00982034">
                  <w:rPr>
                    <w:color w:val="000000" w:themeColor="text1"/>
                  </w:rPr>
                  <w:t>CVR.nr.: 54 68 63 15</w:t>
                </w:r>
                <w:r>
                  <w:rPr>
                    <w:color w:val="000000" w:themeColor="text1"/>
                  </w:rPr>
                  <w:t xml:space="preserve">   </w:t>
                </w:r>
                <w:r w:rsidR="0045749C" w:rsidRPr="00DE0AA7">
                  <w:rPr>
                    <w:color w:val="000000" w:themeColor="text1"/>
                  </w:rPr>
                  <w:br/>
                </w:r>
                <w:r w:rsidR="0045749C">
                  <w:rPr>
                    <w:color w:val="000000" w:themeColor="text1"/>
                  </w:rPr>
                  <w:t>danskoplysning.dk</w:t>
                </w:r>
              </w:p>
            </w:tc>
          </w:tr>
        </w:tbl>
        <w:p w14:paraId="1B4FF779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3261" w:type="dxa"/>
          <w:shd w:val="clear" w:color="auto" w:fill="FFFFFF"/>
          <w:vAlign w:val="center"/>
        </w:tcPr>
        <w:p w14:paraId="65D59D3E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3261" w:type="dxa"/>
          <w:shd w:val="clear" w:color="auto" w:fill="FFFFFF"/>
          <w:vAlign w:val="center"/>
        </w:tcPr>
        <w:p w14:paraId="4EFE4DE1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3261" w:type="dxa"/>
          <w:shd w:val="clear" w:color="auto" w:fill="FFFFFF"/>
          <w:vAlign w:val="center"/>
        </w:tcPr>
        <w:p w14:paraId="0CFEA255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2835" w:type="dxa"/>
          <w:shd w:val="clear" w:color="auto" w:fill="FFFFFF"/>
          <w:vAlign w:val="center"/>
        </w:tcPr>
        <w:p w14:paraId="1FA65872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4261" w:type="dxa"/>
          <w:shd w:val="clear" w:color="auto" w:fill="FFFFFF"/>
          <w:vAlign w:val="center"/>
        </w:tcPr>
        <w:p w14:paraId="4B9BBE6B" w14:textId="77777777" w:rsidR="0045749C" w:rsidRPr="00DE0AA7" w:rsidRDefault="0045749C" w:rsidP="0045749C">
          <w:pPr>
            <w:pStyle w:val="Footer-DOF"/>
            <w:jc w:val="left"/>
            <w:rPr>
              <w:color w:val="000000" w:themeColor="text1"/>
            </w:rPr>
          </w:pPr>
        </w:p>
      </w:tc>
    </w:tr>
  </w:tbl>
  <w:p w14:paraId="578FAD7F" w14:textId="77777777" w:rsidR="00465D1C" w:rsidRPr="0033515B" w:rsidRDefault="005627F6" w:rsidP="000524CA">
    <w:pPr>
      <w:pStyle w:val="Sidefod"/>
      <w:jc w:val="righ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9596B" w14:textId="77777777" w:rsidR="00506ECA" w:rsidRPr="00506ECA" w:rsidRDefault="00506ECA" w:rsidP="00506ECA">
    <w:pPr>
      <w:pStyle w:val="Listeafsnitbrd"/>
      <w:ind w:left="0"/>
    </w:pPr>
  </w:p>
  <w:tbl>
    <w:tblPr>
      <w:tblW w:w="10357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387"/>
      <w:gridCol w:w="36"/>
      <w:gridCol w:w="36"/>
    </w:tblGrid>
    <w:tr w:rsidR="00506ECA" w:rsidRPr="00DE0AA7" w14:paraId="3F439BC5" w14:textId="77777777" w:rsidTr="006C028D">
      <w:trPr>
        <w:trHeight w:val="328"/>
      </w:trPr>
      <w:tc>
        <w:tcPr>
          <w:tcW w:w="3119" w:type="dxa"/>
          <w:shd w:val="clear" w:color="auto" w:fill="FFFFFF"/>
          <w:vAlign w:val="center"/>
        </w:tcPr>
        <w:tbl>
          <w:tblPr>
            <w:tblW w:w="10357" w:type="dxa"/>
            <w:shd w:val="clear" w:color="auto" w:fill="FFFFFF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2820"/>
            <w:gridCol w:w="2410"/>
            <w:gridCol w:w="5127"/>
          </w:tblGrid>
          <w:tr w:rsidR="006C028D" w:rsidRPr="00DE0AA7" w14:paraId="2D5F5B3A" w14:textId="77777777" w:rsidTr="00C70D7D">
            <w:trPr>
              <w:trHeight w:val="328"/>
            </w:trPr>
            <w:tc>
              <w:tcPr>
                <w:tcW w:w="2820" w:type="dxa"/>
                <w:shd w:val="clear" w:color="auto" w:fill="FFFFFF"/>
                <w:vAlign w:val="center"/>
                <w:hideMark/>
              </w:tcPr>
              <w:p w14:paraId="673811A5" w14:textId="77777777" w:rsidR="006C028D" w:rsidRPr="00DE0AA7" w:rsidRDefault="006C028D" w:rsidP="006C028D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982034">
                  <w:rPr>
                    <w:color w:val="000000" w:themeColor="text1"/>
                  </w:rPr>
                  <w:t xml:space="preserve">Dansk Oplysnings Forbund   </w:t>
                </w:r>
                <w:r w:rsidRPr="00DE0AA7">
                  <w:rPr>
                    <w:color w:val="000000" w:themeColor="text1"/>
                  </w:rPr>
                  <w:br/>
                </w:r>
                <w:r w:rsidRPr="00982034">
                  <w:rPr>
                    <w:color w:val="000000" w:themeColor="text1"/>
                  </w:rPr>
                  <w:t xml:space="preserve">Blågårdsstræde 7, 4000 Roskilde   </w:t>
                </w:r>
              </w:p>
            </w:tc>
            <w:tc>
              <w:tcPr>
                <w:tcW w:w="2410" w:type="dxa"/>
                <w:shd w:val="clear" w:color="auto" w:fill="FFFFFF"/>
                <w:vAlign w:val="center"/>
                <w:hideMark/>
              </w:tcPr>
              <w:p w14:paraId="6D09D47C" w14:textId="77777777" w:rsidR="006C028D" w:rsidRPr="00DE0AA7" w:rsidRDefault="006C028D" w:rsidP="006C028D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982034">
                  <w:rPr>
                    <w:color w:val="000000" w:themeColor="text1"/>
                  </w:rPr>
                  <w:t xml:space="preserve">Tlf.  70 20 60 20   </w:t>
                </w:r>
                <w:r w:rsidRPr="00DE0AA7">
                  <w:rPr>
                    <w:color w:val="000000" w:themeColor="text1"/>
                  </w:rPr>
                  <w:br/>
                </w:r>
                <w:r w:rsidRPr="00982034">
                  <w:rPr>
                    <w:color w:val="000000" w:themeColor="text1"/>
                  </w:rPr>
                  <w:t xml:space="preserve">post@danskoplysning.dk   </w:t>
                </w:r>
              </w:p>
            </w:tc>
            <w:tc>
              <w:tcPr>
                <w:tcW w:w="5127" w:type="dxa"/>
                <w:shd w:val="clear" w:color="auto" w:fill="FFFFFF"/>
                <w:vAlign w:val="center"/>
                <w:hideMark/>
              </w:tcPr>
              <w:p w14:paraId="2D298851" w14:textId="77777777" w:rsidR="006C028D" w:rsidRPr="00DE0AA7" w:rsidRDefault="006C028D" w:rsidP="006C028D">
                <w:pPr>
                  <w:pStyle w:val="Footer-DOF"/>
                  <w:jc w:val="left"/>
                  <w:rPr>
                    <w:color w:val="000000" w:themeColor="text1"/>
                  </w:rPr>
                </w:pPr>
                <w:r w:rsidRPr="00982034">
                  <w:rPr>
                    <w:color w:val="000000" w:themeColor="text1"/>
                  </w:rPr>
                  <w:t>CVR.nr.: 54 68 63 15</w:t>
                </w:r>
                <w:r>
                  <w:rPr>
                    <w:color w:val="000000" w:themeColor="text1"/>
                  </w:rPr>
                  <w:t xml:space="preserve">   </w:t>
                </w:r>
                <w:r w:rsidRPr="00DE0AA7">
                  <w:rPr>
                    <w:color w:val="000000" w:themeColor="text1"/>
                  </w:rPr>
                  <w:br/>
                </w:r>
                <w:r>
                  <w:rPr>
                    <w:color w:val="000000" w:themeColor="text1"/>
                  </w:rPr>
                  <w:t>danskoplysning.dk</w:t>
                </w:r>
              </w:p>
            </w:tc>
          </w:tr>
        </w:tbl>
        <w:p w14:paraId="3E3B84B4" w14:textId="77777777" w:rsidR="00DE0AA7" w:rsidRPr="00DE0AA7" w:rsidRDefault="00DE0AA7" w:rsidP="00DE0AA7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2693" w:type="dxa"/>
          <w:shd w:val="clear" w:color="auto" w:fill="FFFFFF"/>
          <w:vAlign w:val="center"/>
        </w:tcPr>
        <w:p w14:paraId="0C5ED5EB" w14:textId="77777777" w:rsidR="00DE0AA7" w:rsidRPr="00DE0AA7" w:rsidRDefault="00DE0AA7" w:rsidP="00DE0AA7">
          <w:pPr>
            <w:pStyle w:val="Footer-DOF"/>
            <w:jc w:val="left"/>
            <w:rPr>
              <w:color w:val="000000" w:themeColor="text1"/>
            </w:rPr>
          </w:pPr>
        </w:p>
      </w:tc>
      <w:tc>
        <w:tcPr>
          <w:tcW w:w="4545" w:type="dxa"/>
          <w:shd w:val="clear" w:color="auto" w:fill="FFFFFF"/>
          <w:vAlign w:val="center"/>
        </w:tcPr>
        <w:p w14:paraId="2D415AC2" w14:textId="77777777" w:rsidR="00DE0AA7" w:rsidRPr="00DE0AA7" w:rsidRDefault="00DE0AA7" w:rsidP="00DE0AA7">
          <w:pPr>
            <w:pStyle w:val="Footer-DOF"/>
            <w:jc w:val="left"/>
            <w:rPr>
              <w:color w:val="000000" w:themeColor="text1"/>
            </w:rPr>
          </w:pPr>
        </w:p>
      </w:tc>
    </w:tr>
  </w:tbl>
  <w:p w14:paraId="1FBB9F7F" w14:textId="77777777" w:rsidR="000B052B" w:rsidRPr="0033515B" w:rsidRDefault="000B052B" w:rsidP="00506EC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22565" w14:textId="77777777" w:rsidR="009A6CA4" w:rsidRPr="0033515B" w:rsidRDefault="009A6CA4" w:rsidP="003B03D9">
      <w:r w:rsidRPr="0033515B">
        <w:separator/>
      </w:r>
    </w:p>
  </w:footnote>
  <w:footnote w:type="continuationSeparator" w:id="0">
    <w:p w14:paraId="5DA3DCA1" w14:textId="77777777" w:rsidR="009A6CA4" w:rsidRPr="0033515B" w:rsidRDefault="009A6CA4" w:rsidP="003B03D9">
      <w:r w:rsidRPr="0033515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41612859" w14:textId="43D3DC2A" w:rsidR="00ED698E" w:rsidRPr="0068517A" w:rsidRDefault="009A6CA4">
        <w:pPr>
          <w:pStyle w:val="Sidehoved"/>
          <w:jc w:val="right"/>
          <w:rPr>
            <w:sz w:val="16"/>
            <w:szCs w:val="16"/>
          </w:rPr>
        </w:pPr>
        <w:r w:rsidRPr="009A6CA4">
          <w:rPr>
            <w:b/>
            <w:bCs/>
          </w:rPr>
          <w:t>Skabelon til ansøgning af udviklingsmidler i folkeoplysningsudvalg</w:t>
        </w:r>
        <w:r w:rsidRPr="0068517A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ab/>
        </w:r>
        <w:r w:rsidR="00ED698E" w:rsidRPr="0068517A">
          <w:rPr>
            <w:sz w:val="16"/>
            <w:szCs w:val="16"/>
          </w:rPr>
          <w:t xml:space="preserve">Side </w:t>
        </w:r>
        <w:r w:rsidR="00ED698E" w:rsidRPr="0068517A">
          <w:rPr>
            <w:sz w:val="16"/>
            <w:szCs w:val="16"/>
          </w:rPr>
          <w:fldChar w:fldCharType="begin"/>
        </w:r>
        <w:r w:rsidR="00ED698E" w:rsidRPr="0068517A">
          <w:rPr>
            <w:sz w:val="16"/>
            <w:szCs w:val="16"/>
          </w:rPr>
          <w:instrText>PAGE</w:instrText>
        </w:r>
        <w:r w:rsidR="00ED698E" w:rsidRPr="0068517A">
          <w:rPr>
            <w:sz w:val="16"/>
            <w:szCs w:val="16"/>
          </w:rPr>
          <w:fldChar w:fldCharType="separate"/>
        </w:r>
        <w:r w:rsidR="00ED698E" w:rsidRPr="0068517A">
          <w:rPr>
            <w:sz w:val="16"/>
            <w:szCs w:val="16"/>
          </w:rPr>
          <w:t>2</w:t>
        </w:r>
        <w:r w:rsidR="00ED698E" w:rsidRPr="0068517A">
          <w:rPr>
            <w:sz w:val="16"/>
            <w:szCs w:val="16"/>
          </w:rPr>
          <w:fldChar w:fldCharType="end"/>
        </w:r>
        <w:r w:rsidR="00ED698E" w:rsidRPr="0068517A">
          <w:rPr>
            <w:sz w:val="16"/>
            <w:szCs w:val="16"/>
          </w:rPr>
          <w:t xml:space="preserve"> af </w:t>
        </w:r>
        <w:r w:rsidR="00ED698E" w:rsidRPr="0068517A">
          <w:rPr>
            <w:sz w:val="16"/>
            <w:szCs w:val="16"/>
          </w:rPr>
          <w:fldChar w:fldCharType="begin"/>
        </w:r>
        <w:r w:rsidR="00ED698E" w:rsidRPr="0068517A">
          <w:rPr>
            <w:sz w:val="16"/>
            <w:szCs w:val="16"/>
          </w:rPr>
          <w:instrText>NUMPAGES</w:instrText>
        </w:r>
        <w:r w:rsidR="00ED698E" w:rsidRPr="0068517A">
          <w:rPr>
            <w:sz w:val="16"/>
            <w:szCs w:val="16"/>
          </w:rPr>
          <w:fldChar w:fldCharType="separate"/>
        </w:r>
        <w:r w:rsidR="00ED698E" w:rsidRPr="0068517A">
          <w:rPr>
            <w:sz w:val="16"/>
            <w:szCs w:val="16"/>
          </w:rPr>
          <w:t>2</w:t>
        </w:r>
        <w:r w:rsidR="00ED698E" w:rsidRPr="0068517A">
          <w:rPr>
            <w:sz w:val="16"/>
            <w:szCs w:val="16"/>
          </w:rPr>
          <w:fldChar w:fldCharType="end"/>
        </w:r>
      </w:p>
    </w:sdtContent>
  </w:sdt>
  <w:p w14:paraId="4755A537" w14:textId="77777777" w:rsidR="00340AAD" w:rsidRDefault="00340AA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CC1AA" w14:textId="15C0F136" w:rsidR="00D76DE4" w:rsidRPr="009A6CA4" w:rsidRDefault="00E501A0" w:rsidP="009A6CA4">
    <w:pPr>
      <w:pStyle w:val="Sidehoved"/>
      <w:spacing w:after="100"/>
      <w:jc w:val="both"/>
      <w:rPr>
        <w:b/>
        <w:bCs/>
      </w:rPr>
    </w:pPr>
    <w:r w:rsidRPr="009A6CA4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19EF9CB0" wp14:editId="185AD213">
          <wp:simplePos x="0" y="0"/>
          <wp:positionH relativeFrom="column">
            <wp:posOffset>5166360</wp:posOffset>
          </wp:positionH>
          <wp:positionV relativeFrom="paragraph">
            <wp:posOffset>-2540</wp:posOffset>
          </wp:positionV>
          <wp:extent cx="995680" cy="575807"/>
          <wp:effectExtent l="0" t="0" r="0" b="0"/>
          <wp:wrapNone/>
          <wp:docPr id="1422499349" name="Billede 3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972933" name="Billede 3" descr="Et billede, der indeholder tekst, Font/skrifttype, skærmbillede,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883" cy="583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6CA4" w:rsidRPr="009A6CA4">
      <w:rPr>
        <w:b/>
        <w:bCs/>
      </w:rPr>
      <w:t>Skabelon til ansøgning af udviklingsmidler i folkeoplysningsudvalg</w:t>
    </w:r>
    <w:r w:rsidR="004B13D8" w:rsidRPr="009A6CA4">
      <w:rPr>
        <w:b/>
        <w:bCs/>
      </w:rPr>
      <w:t xml:space="preserve">                                                    </w:t>
    </w:r>
    <w:r w:rsidR="00C50134" w:rsidRPr="009A6CA4">
      <w:rPr>
        <w:b/>
        <w:bCs/>
      </w:rPr>
      <w:t xml:space="preserve">         </w:t>
    </w:r>
    <w:r w:rsidR="004B13D8" w:rsidRPr="009A6CA4">
      <w:rPr>
        <w:b/>
        <w:bCs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64175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124BA"/>
    <w:multiLevelType w:val="hybridMultilevel"/>
    <w:tmpl w:val="6B30AE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C2EBE"/>
    <w:multiLevelType w:val="hybridMultilevel"/>
    <w:tmpl w:val="F9FE21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0009F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B7DC1"/>
    <w:multiLevelType w:val="hybridMultilevel"/>
    <w:tmpl w:val="2F342F20"/>
    <w:lvl w:ilvl="0" w:tplc="900CB940">
      <w:start w:val="1"/>
      <w:numFmt w:val="bullet"/>
      <w:pStyle w:val="Listemedbuli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91097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D6FD5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366B1F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D3381C"/>
    <w:multiLevelType w:val="hybridMultilevel"/>
    <w:tmpl w:val="A516A6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D1F6D"/>
    <w:multiLevelType w:val="hybridMultilevel"/>
    <w:tmpl w:val="02163FC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442261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669AB"/>
    <w:multiLevelType w:val="hybridMultilevel"/>
    <w:tmpl w:val="1360B4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C616D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807552"/>
    <w:multiLevelType w:val="hybridMultilevel"/>
    <w:tmpl w:val="14A2FFA6"/>
    <w:lvl w:ilvl="0" w:tplc="192E7CC8">
      <w:start w:val="1"/>
      <w:numFmt w:val="decimal"/>
      <w:pStyle w:val="Listeafsnit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54FF1"/>
    <w:multiLevelType w:val="hybridMultilevel"/>
    <w:tmpl w:val="0A76B6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B1499"/>
    <w:multiLevelType w:val="hybridMultilevel"/>
    <w:tmpl w:val="759A2C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83F43"/>
    <w:multiLevelType w:val="hybridMultilevel"/>
    <w:tmpl w:val="F4A039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74829"/>
    <w:multiLevelType w:val="multilevel"/>
    <w:tmpl w:val="3586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792A70"/>
    <w:multiLevelType w:val="hybridMultilevel"/>
    <w:tmpl w:val="5DA4D604"/>
    <w:lvl w:ilvl="0" w:tplc="F0F20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9593B"/>
    <w:multiLevelType w:val="multilevel"/>
    <w:tmpl w:val="4A0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287"/>
    <w:multiLevelType w:val="hybridMultilevel"/>
    <w:tmpl w:val="0CD6F19C"/>
    <w:lvl w:ilvl="0" w:tplc="F16079D4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8E7486E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11406"/>
    <w:multiLevelType w:val="hybridMultilevel"/>
    <w:tmpl w:val="3AD8C9D4"/>
    <w:lvl w:ilvl="0" w:tplc="F15CF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01ADE"/>
    <w:multiLevelType w:val="hybridMultilevel"/>
    <w:tmpl w:val="AB14AB6A"/>
    <w:lvl w:ilvl="0" w:tplc="8482EF9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F2615"/>
    <w:multiLevelType w:val="hybridMultilevel"/>
    <w:tmpl w:val="37E496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90FE2"/>
    <w:multiLevelType w:val="hybridMultilevel"/>
    <w:tmpl w:val="F51A7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24091"/>
    <w:multiLevelType w:val="hybridMultilevel"/>
    <w:tmpl w:val="75AA83B8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6E4E72DD"/>
    <w:multiLevelType w:val="multilevel"/>
    <w:tmpl w:val="C9FC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5903B2"/>
    <w:multiLevelType w:val="multilevel"/>
    <w:tmpl w:val="C646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751F1E"/>
    <w:multiLevelType w:val="hybridMultilevel"/>
    <w:tmpl w:val="793A12D4"/>
    <w:lvl w:ilvl="0" w:tplc="C4740F5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1986893">
    <w:abstractNumId w:val="21"/>
  </w:num>
  <w:num w:numId="2" w16cid:durableId="189228515">
    <w:abstractNumId w:val="1"/>
  </w:num>
  <w:num w:numId="3" w16cid:durableId="1093819807">
    <w:abstractNumId w:val="22"/>
  </w:num>
  <w:num w:numId="4" w16cid:durableId="1924217627">
    <w:abstractNumId w:val="13"/>
  </w:num>
  <w:num w:numId="5" w16cid:durableId="1251816113">
    <w:abstractNumId w:val="25"/>
  </w:num>
  <w:num w:numId="6" w16cid:durableId="1765609007">
    <w:abstractNumId w:val="23"/>
  </w:num>
  <w:num w:numId="7" w16cid:durableId="1041201044">
    <w:abstractNumId w:val="11"/>
  </w:num>
  <w:num w:numId="8" w16cid:durableId="597638775">
    <w:abstractNumId w:val="4"/>
  </w:num>
  <w:num w:numId="9" w16cid:durableId="922689808">
    <w:abstractNumId w:val="20"/>
  </w:num>
  <w:num w:numId="10" w16cid:durableId="1264067851">
    <w:abstractNumId w:val="18"/>
  </w:num>
  <w:num w:numId="11" w16cid:durableId="186456925">
    <w:abstractNumId w:val="28"/>
  </w:num>
  <w:num w:numId="12" w16cid:durableId="1080904660">
    <w:abstractNumId w:val="16"/>
  </w:num>
  <w:num w:numId="13" w16cid:durableId="157234185">
    <w:abstractNumId w:val="3"/>
  </w:num>
  <w:num w:numId="14" w16cid:durableId="2072773872">
    <w:abstractNumId w:val="19"/>
  </w:num>
  <w:num w:numId="15" w16cid:durableId="1884823662">
    <w:abstractNumId w:val="0"/>
  </w:num>
  <w:num w:numId="16" w16cid:durableId="1472402628">
    <w:abstractNumId w:val="12"/>
  </w:num>
  <w:num w:numId="17" w16cid:durableId="1683387617">
    <w:abstractNumId w:val="7"/>
  </w:num>
  <w:num w:numId="18" w16cid:durableId="48263383">
    <w:abstractNumId w:val="6"/>
  </w:num>
  <w:num w:numId="19" w16cid:durableId="820924667">
    <w:abstractNumId w:val="5"/>
  </w:num>
  <w:num w:numId="20" w16cid:durableId="595333928">
    <w:abstractNumId w:val="10"/>
  </w:num>
  <w:num w:numId="21" w16cid:durableId="1510295045">
    <w:abstractNumId w:val="9"/>
  </w:num>
  <w:num w:numId="22" w16cid:durableId="1581868919">
    <w:abstractNumId w:val="2"/>
  </w:num>
  <w:num w:numId="23" w16cid:durableId="677271591">
    <w:abstractNumId w:val="8"/>
  </w:num>
  <w:num w:numId="24" w16cid:durableId="324746135">
    <w:abstractNumId w:val="15"/>
  </w:num>
  <w:num w:numId="25" w16cid:durableId="1522470427">
    <w:abstractNumId w:val="14"/>
  </w:num>
  <w:num w:numId="26" w16cid:durableId="935485015">
    <w:abstractNumId w:val="17"/>
  </w:num>
  <w:num w:numId="27" w16cid:durableId="606234391">
    <w:abstractNumId w:val="27"/>
  </w:num>
  <w:num w:numId="28" w16cid:durableId="1704820495">
    <w:abstractNumId w:val="26"/>
  </w:num>
  <w:num w:numId="29" w16cid:durableId="1801718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SortMethod w:val="0003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A4"/>
    <w:rsid w:val="000201E3"/>
    <w:rsid w:val="00021615"/>
    <w:rsid w:val="0002177D"/>
    <w:rsid w:val="0002398E"/>
    <w:rsid w:val="00027EEA"/>
    <w:rsid w:val="0003543A"/>
    <w:rsid w:val="000449B5"/>
    <w:rsid w:val="000468B4"/>
    <w:rsid w:val="000505A6"/>
    <w:rsid w:val="000524CA"/>
    <w:rsid w:val="0007580F"/>
    <w:rsid w:val="0008026A"/>
    <w:rsid w:val="00082DDA"/>
    <w:rsid w:val="00085456"/>
    <w:rsid w:val="000862D9"/>
    <w:rsid w:val="000976E8"/>
    <w:rsid w:val="00097D49"/>
    <w:rsid w:val="000A02A6"/>
    <w:rsid w:val="000A0705"/>
    <w:rsid w:val="000A27E7"/>
    <w:rsid w:val="000B052B"/>
    <w:rsid w:val="000B1445"/>
    <w:rsid w:val="000B15BD"/>
    <w:rsid w:val="000B3466"/>
    <w:rsid w:val="000C00EE"/>
    <w:rsid w:val="000C0C9A"/>
    <w:rsid w:val="000C62DD"/>
    <w:rsid w:val="000C6FE4"/>
    <w:rsid w:val="000C73B3"/>
    <w:rsid w:val="000D771A"/>
    <w:rsid w:val="000E413B"/>
    <w:rsid w:val="000F03FE"/>
    <w:rsid w:val="000F4214"/>
    <w:rsid w:val="000F5F60"/>
    <w:rsid w:val="000F7679"/>
    <w:rsid w:val="00101433"/>
    <w:rsid w:val="0010192B"/>
    <w:rsid w:val="0010797F"/>
    <w:rsid w:val="0011403B"/>
    <w:rsid w:val="001217B3"/>
    <w:rsid w:val="00121A17"/>
    <w:rsid w:val="00124257"/>
    <w:rsid w:val="00124733"/>
    <w:rsid w:val="00127647"/>
    <w:rsid w:val="00131F02"/>
    <w:rsid w:val="0013379D"/>
    <w:rsid w:val="001342BF"/>
    <w:rsid w:val="00136A16"/>
    <w:rsid w:val="00136E1D"/>
    <w:rsid w:val="00137EE8"/>
    <w:rsid w:val="00140D91"/>
    <w:rsid w:val="001449AE"/>
    <w:rsid w:val="00146BA3"/>
    <w:rsid w:val="00150B60"/>
    <w:rsid w:val="0015494C"/>
    <w:rsid w:val="001623C4"/>
    <w:rsid w:val="001627DF"/>
    <w:rsid w:val="0016493E"/>
    <w:rsid w:val="0016669B"/>
    <w:rsid w:val="00172047"/>
    <w:rsid w:val="0017472D"/>
    <w:rsid w:val="00177558"/>
    <w:rsid w:val="00182EB4"/>
    <w:rsid w:val="0018356E"/>
    <w:rsid w:val="001850CC"/>
    <w:rsid w:val="00186036"/>
    <w:rsid w:val="001863FB"/>
    <w:rsid w:val="00190BFC"/>
    <w:rsid w:val="001A092B"/>
    <w:rsid w:val="001A1D31"/>
    <w:rsid w:val="001A3809"/>
    <w:rsid w:val="001A5BFA"/>
    <w:rsid w:val="001B04E1"/>
    <w:rsid w:val="001B40C2"/>
    <w:rsid w:val="001B7DE6"/>
    <w:rsid w:val="001C0079"/>
    <w:rsid w:val="001C4ADE"/>
    <w:rsid w:val="001C7315"/>
    <w:rsid w:val="001D1271"/>
    <w:rsid w:val="001D3BCA"/>
    <w:rsid w:val="001F16AD"/>
    <w:rsid w:val="001F32BA"/>
    <w:rsid w:val="001F406F"/>
    <w:rsid w:val="001F4670"/>
    <w:rsid w:val="001F53DC"/>
    <w:rsid w:val="001F645A"/>
    <w:rsid w:val="001F7D0B"/>
    <w:rsid w:val="00204FF2"/>
    <w:rsid w:val="002067EA"/>
    <w:rsid w:val="0021119D"/>
    <w:rsid w:val="002122C7"/>
    <w:rsid w:val="00215071"/>
    <w:rsid w:val="00217693"/>
    <w:rsid w:val="00223A8E"/>
    <w:rsid w:val="0022534C"/>
    <w:rsid w:val="00226EB2"/>
    <w:rsid w:val="00226F25"/>
    <w:rsid w:val="00236707"/>
    <w:rsid w:val="00236FCB"/>
    <w:rsid w:val="00241354"/>
    <w:rsid w:val="00242037"/>
    <w:rsid w:val="002423CF"/>
    <w:rsid w:val="002443B7"/>
    <w:rsid w:val="00245250"/>
    <w:rsid w:val="0025045F"/>
    <w:rsid w:val="00252475"/>
    <w:rsid w:val="002613A6"/>
    <w:rsid w:val="00261A61"/>
    <w:rsid w:val="00261B1C"/>
    <w:rsid w:val="002644DA"/>
    <w:rsid w:val="002649FA"/>
    <w:rsid w:val="00265F43"/>
    <w:rsid w:val="00267D61"/>
    <w:rsid w:val="002709B7"/>
    <w:rsid w:val="00271702"/>
    <w:rsid w:val="00275DE3"/>
    <w:rsid w:val="00276601"/>
    <w:rsid w:val="00284461"/>
    <w:rsid w:val="00290F1D"/>
    <w:rsid w:val="002921F0"/>
    <w:rsid w:val="002A0600"/>
    <w:rsid w:val="002A0C22"/>
    <w:rsid w:val="002A252A"/>
    <w:rsid w:val="002A6636"/>
    <w:rsid w:val="002B30C7"/>
    <w:rsid w:val="002C1EAF"/>
    <w:rsid w:val="002C4189"/>
    <w:rsid w:val="002C6A23"/>
    <w:rsid w:val="002C6E82"/>
    <w:rsid w:val="002D30EB"/>
    <w:rsid w:val="002D6483"/>
    <w:rsid w:val="002D6588"/>
    <w:rsid w:val="002E17AC"/>
    <w:rsid w:val="002E359F"/>
    <w:rsid w:val="002E3969"/>
    <w:rsid w:val="002F1E73"/>
    <w:rsid w:val="002F527F"/>
    <w:rsid w:val="00302DB2"/>
    <w:rsid w:val="0031077B"/>
    <w:rsid w:val="003107E8"/>
    <w:rsid w:val="00314985"/>
    <w:rsid w:val="0031723D"/>
    <w:rsid w:val="00317888"/>
    <w:rsid w:val="00317B26"/>
    <w:rsid w:val="00317D30"/>
    <w:rsid w:val="003206AF"/>
    <w:rsid w:val="003210C1"/>
    <w:rsid w:val="003215AE"/>
    <w:rsid w:val="00323869"/>
    <w:rsid w:val="00323D63"/>
    <w:rsid w:val="00325520"/>
    <w:rsid w:val="00325ED1"/>
    <w:rsid w:val="00332783"/>
    <w:rsid w:val="0033515B"/>
    <w:rsid w:val="003370FC"/>
    <w:rsid w:val="00340AAD"/>
    <w:rsid w:val="00341606"/>
    <w:rsid w:val="00343DE3"/>
    <w:rsid w:val="00345BF1"/>
    <w:rsid w:val="00345FA4"/>
    <w:rsid w:val="00347CAE"/>
    <w:rsid w:val="0035688F"/>
    <w:rsid w:val="00366795"/>
    <w:rsid w:val="003713C5"/>
    <w:rsid w:val="00374FD7"/>
    <w:rsid w:val="00375693"/>
    <w:rsid w:val="00376327"/>
    <w:rsid w:val="00376E05"/>
    <w:rsid w:val="00386B6C"/>
    <w:rsid w:val="00391141"/>
    <w:rsid w:val="003926AB"/>
    <w:rsid w:val="0039576E"/>
    <w:rsid w:val="00395ACE"/>
    <w:rsid w:val="00397E76"/>
    <w:rsid w:val="003A29A2"/>
    <w:rsid w:val="003A30DD"/>
    <w:rsid w:val="003A693F"/>
    <w:rsid w:val="003A7BDE"/>
    <w:rsid w:val="003B03D9"/>
    <w:rsid w:val="003B20AF"/>
    <w:rsid w:val="003B72E1"/>
    <w:rsid w:val="003C6EEC"/>
    <w:rsid w:val="003D1EF1"/>
    <w:rsid w:val="003E2528"/>
    <w:rsid w:val="003E253C"/>
    <w:rsid w:val="003E6441"/>
    <w:rsid w:val="003E669C"/>
    <w:rsid w:val="003E79D1"/>
    <w:rsid w:val="003F254D"/>
    <w:rsid w:val="003F5F4D"/>
    <w:rsid w:val="003F62D4"/>
    <w:rsid w:val="003F64D2"/>
    <w:rsid w:val="00400A06"/>
    <w:rsid w:val="00400D9B"/>
    <w:rsid w:val="00401DCA"/>
    <w:rsid w:val="00405380"/>
    <w:rsid w:val="004059A7"/>
    <w:rsid w:val="004070DB"/>
    <w:rsid w:val="00421208"/>
    <w:rsid w:val="0042196C"/>
    <w:rsid w:val="004253C6"/>
    <w:rsid w:val="00425BF1"/>
    <w:rsid w:val="00432018"/>
    <w:rsid w:val="004428EA"/>
    <w:rsid w:val="00444566"/>
    <w:rsid w:val="00445392"/>
    <w:rsid w:val="00446836"/>
    <w:rsid w:val="00447F02"/>
    <w:rsid w:val="00450D05"/>
    <w:rsid w:val="0045749C"/>
    <w:rsid w:val="00465D1C"/>
    <w:rsid w:val="00470FDA"/>
    <w:rsid w:val="00471C53"/>
    <w:rsid w:val="00472E67"/>
    <w:rsid w:val="004744AA"/>
    <w:rsid w:val="00476B73"/>
    <w:rsid w:val="00481C5C"/>
    <w:rsid w:val="00483868"/>
    <w:rsid w:val="00485424"/>
    <w:rsid w:val="00486923"/>
    <w:rsid w:val="00491651"/>
    <w:rsid w:val="0049336D"/>
    <w:rsid w:val="004938D5"/>
    <w:rsid w:val="00496E84"/>
    <w:rsid w:val="004A3B1D"/>
    <w:rsid w:val="004A7357"/>
    <w:rsid w:val="004B1292"/>
    <w:rsid w:val="004B13D8"/>
    <w:rsid w:val="004B353E"/>
    <w:rsid w:val="004B406E"/>
    <w:rsid w:val="004B4302"/>
    <w:rsid w:val="004B5254"/>
    <w:rsid w:val="004B7103"/>
    <w:rsid w:val="004C1578"/>
    <w:rsid w:val="004C1AA5"/>
    <w:rsid w:val="004C32C5"/>
    <w:rsid w:val="004C49DB"/>
    <w:rsid w:val="004C5DC9"/>
    <w:rsid w:val="004D191A"/>
    <w:rsid w:val="004D3079"/>
    <w:rsid w:val="004D650E"/>
    <w:rsid w:val="004D6F9C"/>
    <w:rsid w:val="004E0F51"/>
    <w:rsid w:val="004E4043"/>
    <w:rsid w:val="004F0C3D"/>
    <w:rsid w:val="004F3912"/>
    <w:rsid w:val="004F4020"/>
    <w:rsid w:val="004F49A6"/>
    <w:rsid w:val="004F63DA"/>
    <w:rsid w:val="00503FE3"/>
    <w:rsid w:val="00506ECA"/>
    <w:rsid w:val="00512321"/>
    <w:rsid w:val="005236CA"/>
    <w:rsid w:val="00523DD2"/>
    <w:rsid w:val="0052573E"/>
    <w:rsid w:val="005267C8"/>
    <w:rsid w:val="00530B58"/>
    <w:rsid w:val="0053457D"/>
    <w:rsid w:val="00535814"/>
    <w:rsid w:val="00543F36"/>
    <w:rsid w:val="00544BA5"/>
    <w:rsid w:val="00545AA2"/>
    <w:rsid w:val="00547C1C"/>
    <w:rsid w:val="005517ED"/>
    <w:rsid w:val="00554587"/>
    <w:rsid w:val="00555BB0"/>
    <w:rsid w:val="00557B0C"/>
    <w:rsid w:val="005605C9"/>
    <w:rsid w:val="00561E16"/>
    <w:rsid w:val="005627F6"/>
    <w:rsid w:val="00565B5A"/>
    <w:rsid w:val="0057017C"/>
    <w:rsid w:val="00574C99"/>
    <w:rsid w:val="00577435"/>
    <w:rsid w:val="00592319"/>
    <w:rsid w:val="00593B87"/>
    <w:rsid w:val="0059429C"/>
    <w:rsid w:val="005A05ED"/>
    <w:rsid w:val="005A4E40"/>
    <w:rsid w:val="005A54E1"/>
    <w:rsid w:val="005B096E"/>
    <w:rsid w:val="005B7DE6"/>
    <w:rsid w:val="005C0146"/>
    <w:rsid w:val="005C2EF5"/>
    <w:rsid w:val="005C7391"/>
    <w:rsid w:val="005D49D6"/>
    <w:rsid w:val="005D6349"/>
    <w:rsid w:val="005D6964"/>
    <w:rsid w:val="005D706F"/>
    <w:rsid w:val="005E0385"/>
    <w:rsid w:val="005E34E6"/>
    <w:rsid w:val="005E3D1A"/>
    <w:rsid w:val="005E4075"/>
    <w:rsid w:val="005E4A0F"/>
    <w:rsid w:val="005F09F0"/>
    <w:rsid w:val="005F1796"/>
    <w:rsid w:val="005F6907"/>
    <w:rsid w:val="005F7A62"/>
    <w:rsid w:val="0060323D"/>
    <w:rsid w:val="00605EC5"/>
    <w:rsid w:val="00606246"/>
    <w:rsid w:val="00606759"/>
    <w:rsid w:val="00613456"/>
    <w:rsid w:val="006136A5"/>
    <w:rsid w:val="0062145F"/>
    <w:rsid w:val="006249C6"/>
    <w:rsid w:val="00626483"/>
    <w:rsid w:val="0063531B"/>
    <w:rsid w:val="006356F1"/>
    <w:rsid w:val="0063577C"/>
    <w:rsid w:val="00637431"/>
    <w:rsid w:val="00637715"/>
    <w:rsid w:val="00646D5C"/>
    <w:rsid w:val="006527AB"/>
    <w:rsid w:val="006545FB"/>
    <w:rsid w:val="00656B05"/>
    <w:rsid w:val="00660CB5"/>
    <w:rsid w:val="0066321C"/>
    <w:rsid w:val="00663673"/>
    <w:rsid w:val="0066710F"/>
    <w:rsid w:val="00670E1B"/>
    <w:rsid w:val="006734AA"/>
    <w:rsid w:val="00674B95"/>
    <w:rsid w:val="0067500B"/>
    <w:rsid w:val="006757A7"/>
    <w:rsid w:val="006800E5"/>
    <w:rsid w:val="00680970"/>
    <w:rsid w:val="00681E56"/>
    <w:rsid w:val="0068411A"/>
    <w:rsid w:val="0068517A"/>
    <w:rsid w:val="00686071"/>
    <w:rsid w:val="00686628"/>
    <w:rsid w:val="00686990"/>
    <w:rsid w:val="00691285"/>
    <w:rsid w:val="006A2970"/>
    <w:rsid w:val="006A5E9E"/>
    <w:rsid w:val="006A683F"/>
    <w:rsid w:val="006B4DD2"/>
    <w:rsid w:val="006B7ACD"/>
    <w:rsid w:val="006C028D"/>
    <w:rsid w:val="006C09FB"/>
    <w:rsid w:val="006C1FE7"/>
    <w:rsid w:val="006C432F"/>
    <w:rsid w:val="006C531E"/>
    <w:rsid w:val="006D42A6"/>
    <w:rsid w:val="006D7D4F"/>
    <w:rsid w:val="006E2D92"/>
    <w:rsid w:val="006E4CA0"/>
    <w:rsid w:val="006F0536"/>
    <w:rsid w:val="006F0A33"/>
    <w:rsid w:val="006F11CA"/>
    <w:rsid w:val="006F2126"/>
    <w:rsid w:val="006F237F"/>
    <w:rsid w:val="006F35E2"/>
    <w:rsid w:val="006F5A59"/>
    <w:rsid w:val="006F5D2A"/>
    <w:rsid w:val="006F7BFA"/>
    <w:rsid w:val="007001A0"/>
    <w:rsid w:val="00701338"/>
    <w:rsid w:val="00702EA4"/>
    <w:rsid w:val="007066EF"/>
    <w:rsid w:val="007112A5"/>
    <w:rsid w:val="0072341A"/>
    <w:rsid w:val="00724F8C"/>
    <w:rsid w:val="007339D1"/>
    <w:rsid w:val="0073668E"/>
    <w:rsid w:val="00742AAD"/>
    <w:rsid w:val="00742F6D"/>
    <w:rsid w:val="007432D0"/>
    <w:rsid w:val="00743A4A"/>
    <w:rsid w:val="00744392"/>
    <w:rsid w:val="007445D8"/>
    <w:rsid w:val="0074464A"/>
    <w:rsid w:val="00746062"/>
    <w:rsid w:val="00753023"/>
    <w:rsid w:val="007545C6"/>
    <w:rsid w:val="00757B9C"/>
    <w:rsid w:val="00762746"/>
    <w:rsid w:val="00765F9A"/>
    <w:rsid w:val="00774708"/>
    <w:rsid w:val="00774DF0"/>
    <w:rsid w:val="00775409"/>
    <w:rsid w:val="00785670"/>
    <w:rsid w:val="007856C6"/>
    <w:rsid w:val="00790BC8"/>
    <w:rsid w:val="00791415"/>
    <w:rsid w:val="007927C8"/>
    <w:rsid w:val="00795A94"/>
    <w:rsid w:val="007A3FB4"/>
    <w:rsid w:val="007B35EE"/>
    <w:rsid w:val="007B3678"/>
    <w:rsid w:val="007B3BA3"/>
    <w:rsid w:val="007B4AB5"/>
    <w:rsid w:val="007B5551"/>
    <w:rsid w:val="007C418D"/>
    <w:rsid w:val="007D152F"/>
    <w:rsid w:val="007D1F4D"/>
    <w:rsid w:val="007D370F"/>
    <w:rsid w:val="007E3852"/>
    <w:rsid w:val="007E3E56"/>
    <w:rsid w:val="007E7EEE"/>
    <w:rsid w:val="007F30DD"/>
    <w:rsid w:val="007F41C6"/>
    <w:rsid w:val="007F4271"/>
    <w:rsid w:val="007F429B"/>
    <w:rsid w:val="007F5DCF"/>
    <w:rsid w:val="00801503"/>
    <w:rsid w:val="008077F7"/>
    <w:rsid w:val="0081155B"/>
    <w:rsid w:val="00817C7B"/>
    <w:rsid w:val="00821645"/>
    <w:rsid w:val="00822272"/>
    <w:rsid w:val="00823D91"/>
    <w:rsid w:val="008254A6"/>
    <w:rsid w:val="008265C0"/>
    <w:rsid w:val="00832044"/>
    <w:rsid w:val="008321B6"/>
    <w:rsid w:val="008412F5"/>
    <w:rsid w:val="0084195E"/>
    <w:rsid w:val="00842C4D"/>
    <w:rsid w:val="0084305D"/>
    <w:rsid w:val="008456E2"/>
    <w:rsid w:val="00845C21"/>
    <w:rsid w:val="00852FF2"/>
    <w:rsid w:val="00860838"/>
    <w:rsid w:val="00866265"/>
    <w:rsid w:val="0087110A"/>
    <w:rsid w:val="00872CAD"/>
    <w:rsid w:val="0087348F"/>
    <w:rsid w:val="008743F0"/>
    <w:rsid w:val="008748DD"/>
    <w:rsid w:val="00874967"/>
    <w:rsid w:val="0087589B"/>
    <w:rsid w:val="00877466"/>
    <w:rsid w:val="008833F1"/>
    <w:rsid w:val="00884533"/>
    <w:rsid w:val="00884D4E"/>
    <w:rsid w:val="008859FD"/>
    <w:rsid w:val="00892975"/>
    <w:rsid w:val="0089669D"/>
    <w:rsid w:val="00897809"/>
    <w:rsid w:val="008A0848"/>
    <w:rsid w:val="008A0E6C"/>
    <w:rsid w:val="008A4261"/>
    <w:rsid w:val="008A4989"/>
    <w:rsid w:val="008A5148"/>
    <w:rsid w:val="008A7ABF"/>
    <w:rsid w:val="008B366B"/>
    <w:rsid w:val="008C1BF5"/>
    <w:rsid w:val="008C6599"/>
    <w:rsid w:val="008D5501"/>
    <w:rsid w:val="008D6737"/>
    <w:rsid w:val="008E003E"/>
    <w:rsid w:val="008E2F37"/>
    <w:rsid w:val="008E3AF7"/>
    <w:rsid w:val="008F3C14"/>
    <w:rsid w:val="008F4930"/>
    <w:rsid w:val="008F4ED4"/>
    <w:rsid w:val="009038A6"/>
    <w:rsid w:val="00903D1A"/>
    <w:rsid w:val="00907521"/>
    <w:rsid w:val="00907E2F"/>
    <w:rsid w:val="009115E7"/>
    <w:rsid w:val="00914C51"/>
    <w:rsid w:val="00916724"/>
    <w:rsid w:val="00916B58"/>
    <w:rsid w:val="00923DC2"/>
    <w:rsid w:val="0093310E"/>
    <w:rsid w:val="009339AD"/>
    <w:rsid w:val="009400FF"/>
    <w:rsid w:val="009542B7"/>
    <w:rsid w:val="0095584D"/>
    <w:rsid w:val="009626DD"/>
    <w:rsid w:val="009633FA"/>
    <w:rsid w:val="00964AA2"/>
    <w:rsid w:val="009650F4"/>
    <w:rsid w:val="00966843"/>
    <w:rsid w:val="00967143"/>
    <w:rsid w:val="00970415"/>
    <w:rsid w:val="009741EA"/>
    <w:rsid w:val="00976A27"/>
    <w:rsid w:val="009777BF"/>
    <w:rsid w:val="00980130"/>
    <w:rsid w:val="00982034"/>
    <w:rsid w:val="00990CD1"/>
    <w:rsid w:val="0099218E"/>
    <w:rsid w:val="009942A8"/>
    <w:rsid w:val="00996944"/>
    <w:rsid w:val="009969EE"/>
    <w:rsid w:val="0099789B"/>
    <w:rsid w:val="009A0E47"/>
    <w:rsid w:val="009A1B26"/>
    <w:rsid w:val="009A3EFA"/>
    <w:rsid w:val="009A4C84"/>
    <w:rsid w:val="009A6CA4"/>
    <w:rsid w:val="009B0917"/>
    <w:rsid w:val="009B514D"/>
    <w:rsid w:val="009B78A8"/>
    <w:rsid w:val="009C725E"/>
    <w:rsid w:val="009E22B3"/>
    <w:rsid w:val="009E3050"/>
    <w:rsid w:val="009F2011"/>
    <w:rsid w:val="009F2CCA"/>
    <w:rsid w:val="009F4FAA"/>
    <w:rsid w:val="009F61B2"/>
    <w:rsid w:val="00A004EB"/>
    <w:rsid w:val="00A01B10"/>
    <w:rsid w:val="00A16F87"/>
    <w:rsid w:val="00A21702"/>
    <w:rsid w:val="00A2749A"/>
    <w:rsid w:val="00A279E2"/>
    <w:rsid w:val="00A37D25"/>
    <w:rsid w:val="00A41A44"/>
    <w:rsid w:val="00A42205"/>
    <w:rsid w:val="00A43E0F"/>
    <w:rsid w:val="00A45595"/>
    <w:rsid w:val="00A45F86"/>
    <w:rsid w:val="00A51FB8"/>
    <w:rsid w:val="00A57847"/>
    <w:rsid w:val="00A61E7F"/>
    <w:rsid w:val="00A625B0"/>
    <w:rsid w:val="00A63074"/>
    <w:rsid w:val="00A72857"/>
    <w:rsid w:val="00A75652"/>
    <w:rsid w:val="00A77529"/>
    <w:rsid w:val="00A82AC1"/>
    <w:rsid w:val="00A86EBE"/>
    <w:rsid w:val="00A87F6A"/>
    <w:rsid w:val="00A94CF5"/>
    <w:rsid w:val="00A95A36"/>
    <w:rsid w:val="00A95F3A"/>
    <w:rsid w:val="00A96022"/>
    <w:rsid w:val="00A9719B"/>
    <w:rsid w:val="00AA19AA"/>
    <w:rsid w:val="00AA782C"/>
    <w:rsid w:val="00AB07C9"/>
    <w:rsid w:val="00AB1A04"/>
    <w:rsid w:val="00AC1D1E"/>
    <w:rsid w:val="00AC3E81"/>
    <w:rsid w:val="00AC6057"/>
    <w:rsid w:val="00AC7987"/>
    <w:rsid w:val="00AD58A0"/>
    <w:rsid w:val="00AE4594"/>
    <w:rsid w:val="00AE593A"/>
    <w:rsid w:val="00AE6400"/>
    <w:rsid w:val="00AE718B"/>
    <w:rsid w:val="00AE750D"/>
    <w:rsid w:val="00AF0CCA"/>
    <w:rsid w:val="00B00B3E"/>
    <w:rsid w:val="00B033FF"/>
    <w:rsid w:val="00B0402A"/>
    <w:rsid w:val="00B05226"/>
    <w:rsid w:val="00B11BB4"/>
    <w:rsid w:val="00B142B4"/>
    <w:rsid w:val="00B22293"/>
    <w:rsid w:val="00B24569"/>
    <w:rsid w:val="00B36BA5"/>
    <w:rsid w:val="00B37321"/>
    <w:rsid w:val="00B41BC5"/>
    <w:rsid w:val="00B4345E"/>
    <w:rsid w:val="00B443B5"/>
    <w:rsid w:val="00B44AD1"/>
    <w:rsid w:val="00B52BC5"/>
    <w:rsid w:val="00B52DC9"/>
    <w:rsid w:val="00B53CA3"/>
    <w:rsid w:val="00B54806"/>
    <w:rsid w:val="00B60A2B"/>
    <w:rsid w:val="00B64D64"/>
    <w:rsid w:val="00B67A94"/>
    <w:rsid w:val="00B7099B"/>
    <w:rsid w:val="00B737CB"/>
    <w:rsid w:val="00B73864"/>
    <w:rsid w:val="00B74536"/>
    <w:rsid w:val="00B755DF"/>
    <w:rsid w:val="00B815E3"/>
    <w:rsid w:val="00B81A18"/>
    <w:rsid w:val="00B847FF"/>
    <w:rsid w:val="00B857F7"/>
    <w:rsid w:val="00B91142"/>
    <w:rsid w:val="00B9511C"/>
    <w:rsid w:val="00B95BCC"/>
    <w:rsid w:val="00B96CA3"/>
    <w:rsid w:val="00B96D95"/>
    <w:rsid w:val="00BA3A61"/>
    <w:rsid w:val="00BA7168"/>
    <w:rsid w:val="00BB02C5"/>
    <w:rsid w:val="00BB0668"/>
    <w:rsid w:val="00BB744E"/>
    <w:rsid w:val="00BB771F"/>
    <w:rsid w:val="00BC266F"/>
    <w:rsid w:val="00BD118D"/>
    <w:rsid w:val="00BD79B5"/>
    <w:rsid w:val="00BE0613"/>
    <w:rsid w:val="00BE0FFC"/>
    <w:rsid w:val="00BE1DF1"/>
    <w:rsid w:val="00BE4E0F"/>
    <w:rsid w:val="00BE7FAC"/>
    <w:rsid w:val="00BF0BFF"/>
    <w:rsid w:val="00BF40A6"/>
    <w:rsid w:val="00C013B8"/>
    <w:rsid w:val="00C01BAB"/>
    <w:rsid w:val="00C13E41"/>
    <w:rsid w:val="00C1649B"/>
    <w:rsid w:val="00C16FD5"/>
    <w:rsid w:val="00C22AB8"/>
    <w:rsid w:val="00C23075"/>
    <w:rsid w:val="00C23FA9"/>
    <w:rsid w:val="00C32E74"/>
    <w:rsid w:val="00C34424"/>
    <w:rsid w:val="00C34962"/>
    <w:rsid w:val="00C44272"/>
    <w:rsid w:val="00C50134"/>
    <w:rsid w:val="00C519B5"/>
    <w:rsid w:val="00C51A78"/>
    <w:rsid w:val="00C552D0"/>
    <w:rsid w:val="00C579F4"/>
    <w:rsid w:val="00C61576"/>
    <w:rsid w:val="00C662E1"/>
    <w:rsid w:val="00C70D7D"/>
    <w:rsid w:val="00C72739"/>
    <w:rsid w:val="00C823AB"/>
    <w:rsid w:val="00C87BF7"/>
    <w:rsid w:val="00C87BF8"/>
    <w:rsid w:val="00C93D06"/>
    <w:rsid w:val="00C9407D"/>
    <w:rsid w:val="00C95868"/>
    <w:rsid w:val="00CA0235"/>
    <w:rsid w:val="00CA364A"/>
    <w:rsid w:val="00CA409E"/>
    <w:rsid w:val="00CA4491"/>
    <w:rsid w:val="00CA4B35"/>
    <w:rsid w:val="00CA5140"/>
    <w:rsid w:val="00CA689C"/>
    <w:rsid w:val="00CB1601"/>
    <w:rsid w:val="00CB4781"/>
    <w:rsid w:val="00CB4A0E"/>
    <w:rsid w:val="00CC4C2F"/>
    <w:rsid w:val="00CC519C"/>
    <w:rsid w:val="00CD0B38"/>
    <w:rsid w:val="00CD3088"/>
    <w:rsid w:val="00CD3D8B"/>
    <w:rsid w:val="00CD76F2"/>
    <w:rsid w:val="00CE1939"/>
    <w:rsid w:val="00CE4110"/>
    <w:rsid w:val="00CE5051"/>
    <w:rsid w:val="00CE6218"/>
    <w:rsid w:val="00CF1328"/>
    <w:rsid w:val="00CF173D"/>
    <w:rsid w:val="00CF4752"/>
    <w:rsid w:val="00CF751C"/>
    <w:rsid w:val="00D01501"/>
    <w:rsid w:val="00D01F44"/>
    <w:rsid w:val="00D0598F"/>
    <w:rsid w:val="00D072DA"/>
    <w:rsid w:val="00D1349C"/>
    <w:rsid w:val="00D16D1A"/>
    <w:rsid w:val="00D22FA3"/>
    <w:rsid w:val="00D245BF"/>
    <w:rsid w:val="00D25826"/>
    <w:rsid w:val="00D26EFC"/>
    <w:rsid w:val="00D3422D"/>
    <w:rsid w:val="00D342E7"/>
    <w:rsid w:val="00D373F3"/>
    <w:rsid w:val="00D46253"/>
    <w:rsid w:val="00D46724"/>
    <w:rsid w:val="00D55AEE"/>
    <w:rsid w:val="00D602FB"/>
    <w:rsid w:val="00D63A0B"/>
    <w:rsid w:val="00D676ED"/>
    <w:rsid w:val="00D712D4"/>
    <w:rsid w:val="00D76DE4"/>
    <w:rsid w:val="00D77E5E"/>
    <w:rsid w:val="00D806F4"/>
    <w:rsid w:val="00D85FEE"/>
    <w:rsid w:val="00D86F65"/>
    <w:rsid w:val="00D916EF"/>
    <w:rsid w:val="00DA079B"/>
    <w:rsid w:val="00DA200F"/>
    <w:rsid w:val="00DA2AB0"/>
    <w:rsid w:val="00DA3059"/>
    <w:rsid w:val="00DA5790"/>
    <w:rsid w:val="00DA747A"/>
    <w:rsid w:val="00DB481D"/>
    <w:rsid w:val="00DB6299"/>
    <w:rsid w:val="00DC2B29"/>
    <w:rsid w:val="00DD380F"/>
    <w:rsid w:val="00DD42AB"/>
    <w:rsid w:val="00DD6933"/>
    <w:rsid w:val="00DD7B00"/>
    <w:rsid w:val="00DE0AA7"/>
    <w:rsid w:val="00DE3D5C"/>
    <w:rsid w:val="00DE5920"/>
    <w:rsid w:val="00DE5C89"/>
    <w:rsid w:val="00DE64E1"/>
    <w:rsid w:val="00DE7871"/>
    <w:rsid w:val="00DF00EF"/>
    <w:rsid w:val="00DF0786"/>
    <w:rsid w:val="00DF444B"/>
    <w:rsid w:val="00DF5ADA"/>
    <w:rsid w:val="00DF6A70"/>
    <w:rsid w:val="00DF7A45"/>
    <w:rsid w:val="00E00C49"/>
    <w:rsid w:val="00E1506F"/>
    <w:rsid w:val="00E206F1"/>
    <w:rsid w:val="00E21BD6"/>
    <w:rsid w:val="00E226FE"/>
    <w:rsid w:val="00E2281B"/>
    <w:rsid w:val="00E237E3"/>
    <w:rsid w:val="00E25461"/>
    <w:rsid w:val="00E25541"/>
    <w:rsid w:val="00E25B7F"/>
    <w:rsid w:val="00E30B70"/>
    <w:rsid w:val="00E338D5"/>
    <w:rsid w:val="00E35DB6"/>
    <w:rsid w:val="00E41974"/>
    <w:rsid w:val="00E44BD5"/>
    <w:rsid w:val="00E501A0"/>
    <w:rsid w:val="00E52310"/>
    <w:rsid w:val="00E55FC4"/>
    <w:rsid w:val="00E560FA"/>
    <w:rsid w:val="00E56C94"/>
    <w:rsid w:val="00E61650"/>
    <w:rsid w:val="00E61AF3"/>
    <w:rsid w:val="00E61B0C"/>
    <w:rsid w:val="00E6229E"/>
    <w:rsid w:val="00E64AE2"/>
    <w:rsid w:val="00E65EE7"/>
    <w:rsid w:val="00E66737"/>
    <w:rsid w:val="00E70B03"/>
    <w:rsid w:val="00E70B15"/>
    <w:rsid w:val="00E91429"/>
    <w:rsid w:val="00E9332B"/>
    <w:rsid w:val="00E9409D"/>
    <w:rsid w:val="00EA3176"/>
    <w:rsid w:val="00EA32B0"/>
    <w:rsid w:val="00EA4B70"/>
    <w:rsid w:val="00EA6D20"/>
    <w:rsid w:val="00ED02C5"/>
    <w:rsid w:val="00ED1E1B"/>
    <w:rsid w:val="00ED2ED9"/>
    <w:rsid w:val="00ED4465"/>
    <w:rsid w:val="00ED47DC"/>
    <w:rsid w:val="00ED485B"/>
    <w:rsid w:val="00ED567D"/>
    <w:rsid w:val="00ED698E"/>
    <w:rsid w:val="00EE317A"/>
    <w:rsid w:val="00EE3B51"/>
    <w:rsid w:val="00EE4CB0"/>
    <w:rsid w:val="00EF306A"/>
    <w:rsid w:val="00EF60F4"/>
    <w:rsid w:val="00EF644F"/>
    <w:rsid w:val="00F04057"/>
    <w:rsid w:val="00F07590"/>
    <w:rsid w:val="00F114EA"/>
    <w:rsid w:val="00F13BE0"/>
    <w:rsid w:val="00F150B8"/>
    <w:rsid w:val="00F21330"/>
    <w:rsid w:val="00F2165A"/>
    <w:rsid w:val="00F22CA0"/>
    <w:rsid w:val="00F33733"/>
    <w:rsid w:val="00F3761E"/>
    <w:rsid w:val="00F42A07"/>
    <w:rsid w:val="00F43E10"/>
    <w:rsid w:val="00F44F64"/>
    <w:rsid w:val="00F45F52"/>
    <w:rsid w:val="00F46B4E"/>
    <w:rsid w:val="00F513FF"/>
    <w:rsid w:val="00F650A8"/>
    <w:rsid w:val="00F703C4"/>
    <w:rsid w:val="00F72225"/>
    <w:rsid w:val="00F73BBA"/>
    <w:rsid w:val="00F74300"/>
    <w:rsid w:val="00F77FDF"/>
    <w:rsid w:val="00F83F5A"/>
    <w:rsid w:val="00F84DBB"/>
    <w:rsid w:val="00F913B1"/>
    <w:rsid w:val="00F92874"/>
    <w:rsid w:val="00F92C7E"/>
    <w:rsid w:val="00F95247"/>
    <w:rsid w:val="00FA252F"/>
    <w:rsid w:val="00FB771B"/>
    <w:rsid w:val="00FB7AC0"/>
    <w:rsid w:val="00FC31FA"/>
    <w:rsid w:val="00FC7E40"/>
    <w:rsid w:val="00FD19E7"/>
    <w:rsid w:val="00FD4E7E"/>
    <w:rsid w:val="00FD5762"/>
    <w:rsid w:val="00FD5EEF"/>
    <w:rsid w:val="00FE660D"/>
    <w:rsid w:val="00FE779B"/>
    <w:rsid w:val="00FE77FC"/>
    <w:rsid w:val="00FF2A0C"/>
    <w:rsid w:val="00FF38A2"/>
    <w:rsid w:val="00FF546B"/>
    <w:rsid w:val="00FF57CA"/>
    <w:rsid w:val="00FF5D4E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917E1"/>
  <w15:docId w15:val="{48168FD6-FF27-4E1C-AB49-18973483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3B3"/>
    <w:pPr>
      <w:spacing w:after="100" w:afterAutospacing="1" w:line="240" w:lineRule="auto"/>
    </w:pPr>
    <w:rPr>
      <w:rFonts w:ascii="Poppins" w:eastAsia="Times New Roman" w:hAnsi="Poppins" w:cs="Poppins"/>
      <w:sz w:val="18"/>
      <w:szCs w:val="19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613A6"/>
    <w:pPr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D072DA"/>
    <w:pPr>
      <w:spacing w:after="0" w:afterAutospacing="0"/>
      <w:outlineLvl w:val="1"/>
    </w:pPr>
    <w:rPr>
      <w:b/>
      <w:bCs/>
      <w:sz w:val="24"/>
      <w:szCs w:val="24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5C0146"/>
    <w:pPr>
      <w:outlineLvl w:val="2"/>
    </w:pPr>
    <w:rPr>
      <w:bCs w:val="0"/>
      <w:sz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64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64"/>
    <w:rPr>
      <w:rFonts w:ascii="Tahoma" w:hAnsi="Tahoma" w:cs="Tahoma"/>
      <w:sz w:val="16"/>
      <w:szCs w:val="16"/>
    </w:rPr>
  </w:style>
  <w:style w:type="paragraph" w:customStyle="1" w:styleId="Grundlggendeafsnit">
    <w:name w:val="[Grundlæggende afsnit]"/>
    <w:basedOn w:val="Normal"/>
    <w:uiPriority w:val="99"/>
    <w:rsid w:val="00D76DE4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D76DE4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D76DE4"/>
  </w:style>
  <w:style w:type="paragraph" w:styleId="Sidefod">
    <w:name w:val="footer"/>
    <w:basedOn w:val="Normal"/>
    <w:link w:val="SidefodTegn"/>
    <w:uiPriority w:val="99"/>
    <w:unhideWhenUsed/>
    <w:rsid w:val="00D76DE4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D76DE4"/>
  </w:style>
  <w:style w:type="character" w:styleId="Hyperlink">
    <w:name w:val="Hyperlink"/>
    <w:basedOn w:val="Standardskrifttypeiafsnit"/>
    <w:uiPriority w:val="99"/>
    <w:unhideWhenUsed/>
    <w:rsid w:val="0024203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4203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F6907"/>
    <w:rPr>
      <w:rFonts w:ascii="Times New Roman" w:hAnsi="Times New Roman" w:cs="Times New Roman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072DA"/>
    <w:rPr>
      <w:rFonts w:ascii="Poppins" w:eastAsia="Times New Roman" w:hAnsi="Poppins" w:cs="Poppins"/>
      <w:b/>
      <w:bCs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rsid w:val="0033515B"/>
    <w:rPr>
      <w:b/>
      <w:bCs/>
    </w:rPr>
  </w:style>
  <w:style w:type="paragraph" w:styleId="Listeafsnit">
    <w:name w:val="List Paragraph"/>
    <w:basedOn w:val="Normal"/>
    <w:next w:val="Listeafsnitbrd"/>
    <w:link w:val="ListeafsnitTegn"/>
    <w:uiPriority w:val="34"/>
    <w:qFormat/>
    <w:rsid w:val="009F2CCA"/>
    <w:pPr>
      <w:numPr>
        <w:numId w:val="4"/>
      </w:numPr>
      <w:spacing w:before="100" w:beforeAutospacing="1" w:after="0" w:afterAutospacing="0"/>
      <w:ind w:left="697" w:hanging="357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613A6"/>
    <w:rPr>
      <w:rFonts w:ascii="Poppins" w:eastAsia="Times New Roman" w:hAnsi="Poppins" w:cs="Poppins"/>
      <w:b/>
      <w:bCs/>
      <w:sz w:val="28"/>
      <w:szCs w:val="28"/>
      <w:lang w:eastAsia="da-DK"/>
    </w:rPr>
  </w:style>
  <w:style w:type="paragraph" w:styleId="Ingenafstand">
    <w:name w:val="No Spacing"/>
    <w:uiPriority w:val="1"/>
    <w:rsid w:val="00217693"/>
    <w:pPr>
      <w:spacing w:before="100" w:beforeAutospacing="1" w:after="100" w:afterAutospacing="1" w:line="240" w:lineRule="auto"/>
    </w:pPr>
    <w:rPr>
      <w:rFonts w:ascii="Poppins" w:eastAsia="Times New Roman" w:hAnsi="Poppins" w:cs="Poppins"/>
      <w:sz w:val="19"/>
      <w:szCs w:val="19"/>
      <w:lang w:val="en-US"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C0146"/>
    <w:rPr>
      <w:rFonts w:ascii="Poppins" w:eastAsia="Times New Roman" w:hAnsi="Poppins" w:cs="Poppins"/>
      <w:b/>
      <w:sz w:val="19"/>
      <w:szCs w:val="24"/>
      <w:lang w:eastAsia="da-DK"/>
    </w:rPr>
  </w:style>
  <w:style w:type="paragraph" w:customStyle="1" w:styleId="Footer-DOF">
    <w:name w:val="Footer-DOF"/>
    <w:link w:val="Footer-DOFTegn"/>
    <w:qFormat/>
    <w:rsid w:val="006C028D"/>
    <w:pPr>
      <w:jc w:val="center"/>
    </w:pPr>
    <w:rPr>
      <w:rFonts w:ascii="Poppins Medium" w:eastAsia="Times New Roman" w:hAnsi="Poppins Medium" w:cs="Poppins Medium"/>
      <w:spacing w:val="3"/>
      <w:sz w:val="12"/>
      <w:szCs w:val="12"/>
      <w:lang w:eastAsia="da-DK"/>
    </w:rPr>
  </w:style>
  <w:style w:type="character" w:customStyle="1" w:styleId="Footer-DOFTegn">
    <w:name w:val="Footer-DOF Tegn"/>
    <w:basedOn w:val="Standardskrifttypeiafsnit"/>
    <w:link w:val="Footer-DOF"/>
    <w:rsid w:val="006C028D"/>
    <w:rPr>
      <w:rFonts w:ascii="Poppins Medium" w:eastAsia="Times New Roman" w:hAnsi="Poppins Medium" w:cs="Poppins Medium"/>
      <w:spacing w:val="3"/>
      <w:sz w:val="12"/>
      <w:szCs w:val="12"/>
      <w:lang w:eastAsia="da-DK"/>
    </w:rPr>
  </w:style>
  <w:style w:type="paragraph" w:customStyle="1" w:styleId="Listeafsnitbrd">
    <w:name w:val="Listeafsnit brød"/>
    <w:basedOn w:val="Listeafsnit"/>
    <w:link w:val="ListeafsnitbrdTegn"/>
    <w:qFormat/>
    <w:rsid w:val="00E44BD5"/>
    <w:pPr>
      <w:numPr>
        <w:numId w:val="0"/>
      </w:numPr>
      <w:spacing w:before="0" w:beforeAutospacing="0" w:after="100" w:afterAutospacing="1"/>
      <w:ind w:left="720"/>
    </w:pPr>
    <w:rPr>
      <w:b/>
      <w:bCs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9F2CCA"/>
    <w:rPr>
      <w:rFonts w:ascii="Poppins" w:eastAsia="Times New Roman" w:hAnsi="Poppins" w:cs="Poppins"/>
      <w:sz w:val="18"/>
      <w:szCs w:val="19"/>
      <w:lang w:eastAsia="da-DK"/>
    </w:rPr>
  </w:style>
  <w:style w:type="character" w:customStyle="1" w:styleId="ListeafsnitbrdTegn">
    <w:name w:val="Listeafsnit brød Tegn"/>
    <w:basedOn w:val="ListeafsnitTegn"/>
    <w:link w:val="Listeafsnitbrd"/>
    <w:rsid w:val="00E44BD5"/>
    <w:rPr>
      <w:rFonts w:ascii="Poppins" w:eastAsia="Times New Roman" w:hAnsi="Poppins" w:cs="Poppins"/>
      <w:b/>
      <w:bCs/>
      <w:sz w:val="19"/>
      <w:szCs w:val="19"/>
      <w:lang w:eastAsia="da-DK"/>
    </w:rPr>
  </w:style>
  <w:style w:type="paragraph" w:customStyle="1" w:styleId="Normal-tt">
    <w:name w:val="Normal - tæt"/>
    <w:basedOn w:val="Normal"/>
    <w:link w:val="Normal-ttTegn"/>
    <w:rsid w:val="00A43E0F"/>
    <w:pPr>
      <w:spacing w:after="0" w:afterAutospacing="0"/>
    </w:pPr>
  </w:style>
  <w:style w:type="character" w:customStyle="1" w:styleId="Normal-ttTegn">
    <w:name w:val="Normal - tæt Tegn"/>
    <w:basedOn w:val="Overskrift2Tegn"/>
    <w:link w:val="Normal-tt"/>
    <w:rsid w:val="00A43E0F"/>
    <w:rPr>
      <w:rFonts w:ascii="Poppins" w:eastAsia="Times New Roman" w:hAnsi="Poppins" w:cs="Poppins"/>
      <w:b w:val="0"/>
      <w:bCs w:val="0"/>
      <w:sz w:val="19"/>
      <w:szCs w:val="19"/>
      <w:lang w:eastAsia="da-DK"/>
    </w:rPr>
  </w:style>
  <w:style w:type="paragraph" w:customStyle="1" w:styleId="Default">
    <w:name w:val="Default"/>
    <w:rsid w:val="00B052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stemedbulits">
    <w:name w:val="Liste med bulits"/>
    <w:basedOn w:val="Normal"/>
    <w:link w:val="ListemedbulitsTegn"/>
    <w:qFormat/>
    <w:rsid w:val="00574C99"/>
    <w:pPr>
      <w:numPr>
        <w:numId w:val="8"/>
      </w:numPr>
    </w:pPr>
  </w:style>
  <w:style w:type="character" w:customStyle="1" w:styleId="ListemedbulitsTegn">
    <w:name w:val="Liste med bulits Tegn"/>
    <w:basedOn w:val="Standardskrifttypeiafsnit"/>
    <w:link w:val="Listemedbulits"/>
    <w:rsid w:val="00574C99"/>
    <w:rPr>
      <w:rFonts w:ascii="Poppins" w:eastAsia="Times New Roman" w:hAnsi="Poppins" w:cs="Poppins"/>
      <w:sz w:val="18"/>
      <w:szCs w:val="19"/>
      <w:lang w:eastAsia="da-DK"/>
    </w:rPr>
  </w:style>
  <w:style w:type="paragraph" w:customStyle="1" w:styleId="Storoverskrift">
    <w:name w:val="Stor overskrift"/>
    <w:basedOn w:val="Overskrift1"/>
    <w:link w:val="StoroverskriftTegn"/>
    <w:qFormat/>
    <w:rsid w:val="00757B9C"/>
    <w:rPr>
      <w:sz w:val="44"/>
    </w:rPr>
  </w:style>
  <w:style w:type="character" w:customStyle="1" w:styleId="StoroverskriftTegn">
    <w:name w:val="Stor overskrift Tegn"/>
    <w:basedOn w:val="Overskrift1Tegn"/>
    <w:link w:val="Storoverskrift"/>
    <w:rsid w:val="00757B9C"/>
    <w:rPr>
      <w:rFonts w:ascii="Poppins" w:eastAsia="Times New Roman" w:hAnsi="Poppins" w:cs="Poppins"/>
      <w:b/>
      <w:bCs/>
      <w:sz w:val="44"/>
      <w:szCs w:val="28"/>
      <w:lang w:eastAsia="da-DK"/>
    </w:rPr>
  </w:style>
  <w:style w:type="table" w:styleId="Tabel-Gitter">
    <w:name w:val="Table Grid"/>
    <w:basedOn w:val="Tabel-Normal"/>
    <w:uiPriority w:val="39"/>
    <w:rsid w:val="009A6CA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\OneDrive%20-%20Dansk%20Oplysnings%20Forbund\Dokumenter\Brugerdefinerede%20Office-skabeloner\DOF%20Notatpapir%202025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ugerdefineret 1">
      <a:majorFont>
        <a:latin typeface="Poppins"/>
        <a:ea typeface=""/>
        <a:cs typeface=""/>
      </a:majorFont>
      <a:minorFont>
        <a:latin typeface="Poppins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fb9a7e-d1fc-428a-b9da-c08ca6f71b79" xsi:nil="true"/>
    <lcf76f155ced4ddcb4097134ff3c332f xmlns="c9507450-9c51-4b17-b893-916b8ee594a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3583A86F8ECC40A0FCF34872D1D4E3" ma:contentTypeVersion="14" ma:contentTypeDescription="Opret et nyt dokument." ma:contentTypeScope="" ma:versionID="537f8ddaa18b79937b2d864e64f21668">
  <xsd:schema xmlns:xsd="http://www.w3.org/2001/XMLSchema" xmlns:xs="http://www.w3.org/2001/XMLSchema" xmlns:p="http://schemas.microsoft.com/office/2006/metadata/properties" xmlns:ns2="c9507450-9c51-4b17-b893-916b8ee594a4" xmlns:ns3="b0fb9a7e-d1fc-428a-b9da-c08ca6f71b79" targetNamespace="http://schemas.microsoft.com/office/2006/metadata/properties" ma:root="true" ma:fieldsID="b5d2ea1ebbc3e7e4d5ab6f85e572b175" ns2:_="" ns3:_="">
    <xsd:import namespace="c9507450-9c51-4b17-b893-916b8ee594a4"/>
    <xsd:import namespace="b0fb9a7e-d1fc-428a-b9da-c08ca6f71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07450-9c51-4b17-b893-916b8ee59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bff47979-2693-41aa-bdb4-cebc4dcd9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9a7e-d1fc-428a-b9da-c08ca6f71b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098f2d4-5b37-4228-87bd-bf9e2ff1a448}" ma:internalName="TaxCatchAll" ma:showField="CatchAllData" ma:web="b0fb9a7e-d1fc-428a-b9da-c08ca6f71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61DB4-4CDA-4C74-8069-DA741D5C32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BA03AB-5CA4-44F6-9A34-BFF39AE28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1722C-DEF7-480A-AA22-EBCB617DC6DC}">
  <ds:schemaRefs>
    <ds:schemaRef ds:uri="http://schemas.microsoft.com/office/2006/metadata/properties"/>
    <ds:schemaRef ds:uri="http://schemas.microsoft.com/office/infopath/2007/PartnerControls"/>
    <ds:schemaRef ds:uri="b0fb9a7e-d1fc-428a-b9da-c08ca6f71b79"/>
    <ds:schemaRef ds:uri="c9507450-9c51-4b17-b893-916b8ee594a4"/>
  </ds:schemaRefs>
</ds:datastoreItem>
</file>

<file path=customXml/itemProps4.xml><?xml version="1.0" encoding="utf-8"?>
<ds:datastoreItem xmlns:ds="http://schemas.openxmlformats.org/officeDocument/2006/customXml" ds:itemID="{C3C82B5E-BC52-48FA-A4AB-5EDC474F9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07450-9c51-4b17-b893-916b8ee594a4"/>
    <ds:schemaRef ds:uri="b0fb9a7e-d1fc-428a-b9da-c08ca6f71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DOF Notatpapir 2025</Template>
  <TotalTime>30</TotalTime>
  <Pages>3</Pages>
  <Words>654</Words>
  <Characters>4120</Characters>
  <Application>Microsoft Office Word</Application>
  <DocSecurity>0</DocSecurity>
  <Lines>179</Lines>
  <Paragraphs>111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Hansen</dc:creator>
  <cp:keywords/>
  <dc:description/>
  <cp:lastModifiedBy>Martin Hansen</cp:lastModifiedBy>
  <cp:revision>17</cp:revision>
  <cp:lastPrinted>2025-04-07T11:05:00Z</cp:lastPrinted>
  <dcterms:created xsi:type="dcterms:W3CDTF">2025-09-25T11:28:00Z</dcterms:created>
  <dcterms:modified xsi:type="dcterms:W3CDTF">2025-09-25T11:57:00Z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0x010100F93583A86F8ECC40A0FCF34872D1D4E3</vt:lpwstr>
  </property>
  <property fmtid="{D5CDD505-2E9C-101B-9397-08002B2CF9AE}" pid="3" name="Order">
    <vt:r8>6600</vt:r8>
  </property>
  <property fmtid="{D5CDD505-2E9C-101B-9397-08002B2CF9AE}" pid="4" name="MediaServiceImageTags">
    <vt:lpwstr/>
  </property>
</Properties>
</file>